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3051C" w14:textId="7977541E" w:rsidR="00823594" w:rsidRDefault="00B66FE9" w:rsidP="0036039B">
      <w:pPr>
        <w:sectPr w:rsidR="00823594">
          <w:headerReference w:type="first" r:id="rId8"/>
          <w:pgSz w:w="12240" w:h="15840"/>
          <w:pgMar w:top="720" w:right="720" w:bottom="720" w:left="720" w:header="720" w:footer="720" w:gutter="0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21B571" wp14:editId="4D20E3BD">
                <wp:simplePos x="0" y="0"/>
                <wp:positionH relativeFrom="page">
                  <wp:posOffset>528320</wp:posOffset>
                </wp:positionH>
                <wp:positionV relativeFrom="page">
                  <wp:posOffset>7073899</wp:posOffset>
                </wp:positionV>
                <wp:extent cx="2133600" cy="2526665"/>
                <wp:effectExtent l="0" t="0" r="0" b="13335"/>
                <wp:wrapThrough wrapText="bothSides">
                  <wp:wrapPolygon edited="0">
                    <wp:start x="257" y="0"/>
                    <wp:lineTo x="257" y="21497"/>
                    <wp:lineTo x="21086" y="21497"/>
                    <wp:lineTo x="21086" y="0"/>
                    <wp:lineTo x="257" y="0"/>
                  </wp:wrapPolygon>
                </wp:wrapThrough>
                <wp:docPr id="578" name="Text Box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526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8DF26BB" w14:textId="77777777" w:rsidR="00C669DE" w:rsidRPr="000A0A6E" w:rsidRDefault="00C669DE" w:rsidP="00823594">
                            <w:pPr>
                              <w:pStyle w:val="BodyText2"/>
                              <w:jc w:val="center"/>
                              <w:rPr>
                                <w:b/>
                                <w:color w:val="000090"/>
                                <w:sz w:val="32"/>
                                <w:szCs w:val="32"/>
                              </w:rPr>
                            </w:pPr>
                            <w:r w:rsidRPr="000A0A6E">
                              <w:rPr>
                                <w:b/>
                                <w:color w:val="000090"/>
                                <w:sz w:val="32"/>
                                <w:szCs w:val="32"/>
                              </w:rPr>
                              <w:t>Ask Your Child…</w:t>
                            </w:r>
                          </w:p>
                          <w:p w14:paraId="0718E417" w14:textId="62D1E449" w:rsidR="00C669DE" w:rsidRDefault="00C669DE" w:rsidP="00C669DE">
                            <w:pPr>
                              <w:pStyle w:val="BodyText2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9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90"/>
                                <w:sz w:val="22"/>
                                <w:szCs w:val="22"/>
                              </w:rPr>
                              <w:t>Why did immigrants want to come to the United States?</w:t>
                            </w:r>
                          </w:p>
                          <w:p w14:paraId="60F2EF44" w14:textId="292FA388" w:rsidR="00C669DE" w:rsidRDefault="00C669DE" w:rsidP="00C669DE">
                            <w:pPr>
                              <w:pStyle w:val="BodyText2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9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90"/>
                                <w:sz w:val="22"/>
                                <w:szCs w:val="22"/>
                              </w:rPr>
                              <w:t>Give an example of an object pronoun.</w:t>
                            </w:r>
                          </w:p>
                          <w:p w14:paraId="7AD51A5A" w14:textId="77777777" w:rsidR="00C669DE" w:rsidRDefault="00C669DE" w:rsidP="00C669DE">
                            <w:pPr>
                              <w:pStyle w:val="BodyText2"/>
                              <w:numPr>
                                <w:ilvl w:val="0"/>
                                <w:numId w:val="21"/>
                              </w:numPr>
                              <w:rPr>
                                <w:color w:val="00009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90"/>
                                <w:sz w:val="22"/>
                                <w:szCs w:val="22"/>
                              </w:rPr>
                              <w:t>Solve the equation.</w:t>
                            </w:r>
                          </w:p>
                          <w:p w14:paraId="5C60E54E" w14:textId="77777777" w:rsidR="00C669DE" w:rsidRDefault="00C669DE" w:rsidP="00C669DE">
                            <w:pPr>
                              <w:pStyle w:val="BodyText2"/>
                              <w:ind w:left="720"/>
                              <w:rPr>
                                <w:color w:val="00009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90"/>
                                <w:sz w:val="22"/>
                                <w:szCs w:val="22"/>
                              </w:rPr>
                              <w:t>72 divided by n = 9.</w:t>
                            </w:r>
                          </w:p>
                          <w:p w14:paraId="557F136B" w14:textId="77777777" w:rsidR="00C669DE" w:rsidRDefault="00C669DE" w:rsidP="00C669DE">
                            <w:pPr>
                              <w:pStyle w:val="BodyText2"/>
                              <w:ind w:left="720"/>
                              <w:rPr>
                                <w:color w:val="000090"/>
                                <w:sz w:val="22"/>
                                <w:szCs w:val="22"/>
                              </w:rPr>
                            </w:pPr>
                          </w:p>
                          <w:p w14:paraId="77B7E13A" w14:textId="77777777" w:rsidR="00C669DE" w:rsidRPr="00987AB7" w:rsidRDefault="00C669DE" w:rsidP="001E31AA">
                            <w:pPr>
                              <w:pStyle w:val="BodyText2"/>
                              <w:ind w:left="720"/>
                              <w:rPr>
                                <w:color w:val="00009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57" o:spid="_x0000_s1026" type="#_x0000_t202" style="position:absolute;margin-left:41.6pt;margin-top:557pt;width:168pt;height:198.95pt;z-index: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" mv:complextextbox="1" filled="f" stroked="f">
                <v:textbox inset=",0,,0">
                  <w:txbxContent>
                    <w:p w14:paraId="48DF26BB" w14:textId="77777777" w:rsidR="00C669DE" w:rsidRPr="000A0A6E" w:rsidRDefault="00C669DE" w:rsidP="00823594">
                      <w:pPr>
                        <w:pStyle w:val="BodyText2"/>
                        <w:jc w:val="center"/>
                        <w:rPr>
                          <w:b/>
                          <w:color w:val="000090"/>
                          <w:sz w:val="32"/>
                          <w:szCs w:val="32"/>
                        </w:rPr>
                      </w:pPr>
                      <w:r w:rsidRPr="000A0A6E">
                        <w:rPr>
                          <w:b/>
                          <w:color w:val="000090"/>
                          <w:sz w:val="32"/>
                          <w:szCs w:val="32"/>
                        </w:rPr>
                        <w:t>Ask Your Child…</w:t>
                      </w:r>
                    </w:p>
                    <w:p w14:paraId="0718E417" w14:textId="62D1E449" w:rsidR="00C669DE" w:rsidRDefault="00C669DE" w:rsidP="00C669DE">
                      <w:pPr>
                        <w:pStyle w:val="BodyText2"/>
                        <w:numPr>
                          <w:ilvl w:val="0"/>
                          <w:numId w:val="21"/>
                        </w:numPr>
                        <w:rPr>
                          <w:color w:val="000090"/>
                          <w:sz w:val="22"/>
                          <w:szCs w:val="22"/>
                        </w:rPr>
                      </w:pPr>
                      <w:r>
                        <w:rPr>
                          <w:color w:val="000090"/>
                          <w:sz w:val="22"/>
                          <w:szCs w:val="22"/>
                        </w:rPr>
                        <w:t>Why did immigrants want to come to the United States?</w:t>
                      </w:r>
                    </w:p>
                    <w:p w14:paraId="60F2EF44" w14:textId="292FA388" w:rsidR="00C669DE" w:rsidRDefault="00C669DE" w:rsidP="00C669DE">
                      <w:pPr>
                        <w:pStyle w:val="BodyText2"/>
                        <w:numPr>
                          <w:ilvl w:val="0"/>
                          <w:numId w:val="21"/>
                        </w:numPr>
                        <w:rPr>
                          <w:color w:val="000090"/>
                          <w:sz w:val="22"/>
                          <w:szCs w:val="22"/>
                        </w:rPr>
                      </w:pPr>
                      <w:r>
                        <w:rPr>
                          <w:color w:val="000090"/>
                          <w:sz w:val="22"/>
                          <w:szCs w:val="22"/>
                        </w:rPr>
                        <w:t>Give an example of an object pronoun.</w:t>
                      </w:r>
                    </w:p>
                    <w:p w14:paraId="7AD51A5A" w14:textId="77777777" w:rsidR="00C669DE" w:rsidRDefault="00C669DE" w:rsidP="00C669DE">
                      <w:pPr>
                        <w:pStyle w:val="BodyText2"/>
                        <w:numPr>
                          <w:ilvl w:val="0"/>
                          <w:numId w:val="21"/>
                        </w:numPr>
                        <w:rPr>
                          <w:color w:val="000090"/>
                          <w:sz w:val="22"/>
                          <w:szCs w:val="22"/>
                        </w:rPr>
                      </w:pPr>
                      <w:r>
                        <w:rPr>
                          <w:color w:val="000090"/>
                          <w:sz w:val="22"/>
                          <w:szCs w:val="22"/>
                        </w:rPr>
                        <w:t>Solve the equation.</w:t>
                      </w:r>
                    </w:p>
                    <w:p w14:paraId="5C60E54E" w14:textId="77777777" w:rsidR="00C669DE" w:rsidRDefault="00C669DE" w:rsidP="00C669DE">
                      <w:pPr>
                        <w:pStyle w:val="BodyText2"/>
                        <w:ind w:left="720"/>
                        <w:rPr>
                          <w:color w:val="000090"/>
                          <w:sz w:val="22"/>
                          <w:szCs w:val="22"/>
                        </w:rPr>
                      </w:pPr>
                      <w:r>
                        <w:rPr>
                          <w:color w:val="000090"/>
                          <w:sz w:val="22"/>
                          <w:szCs w:val="22"/>
                        </w:rPr>
                        <w:t>72 divided by n = 9.</w:t>
                      </w:r>
                    </w:p>
                    <w:p w14:paraId="557F136B" w14:textId="77777777" w:rsidR="00C669DE" w:rsidRDefault="00C669DE" w:rsidP="00C669DE">
                      <w:pPr>
                        <w:pStyle w:val="BodyText2"/>
                        <w:ind w:left="720"/>
                        <w:rPr>
                          <w:color w:val="000090"/>
                          <w:sz w:val="22"/>
                          <w:szCs w:val="22"/>
                        </w:rPr>
                      </w:pPr>
                    </w:p>
                    <w:p w14:paraId="77B7E13A" w14:textId="77777777" w:rsidR="00C669DE" w:rsidRPr="00987AB7" w:rsidRDefault="00C669DE" w:rsidP="001E31AA">
                      <w:pPr>
                        <w:pStyle w:val="BodyText2"/>
                        <w:ind w:left="720"/>
                        <w:rPr>
                          <w:color w:val="000090"/>
                          <w:sz w:val="24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73" behindDoc="0" locked="0" layoutInCell="0" allowOverlap="1" wp14:anchorId="12E1ACBD" wp14:editId="71E30A4B">
                <wp:simplePos x="0" y="0"/>
                <wp:positionH relativeFrom="page">
                  <wp:posOffset>532765</wp:posOffset>
                </wp:positionH>
                <wp:positionV relativeFrom="page">
                  <wp:posOffset>5676265</wp:posOffset>
                </wp:positionV>
                <wp:extent cx="2210435" cy="1727835"/>
                <wp:effectExtent l="0" t="0" r="0" b="24765"/>
                <wp:wrapTight wrapText="bothSides">
                  <wp:wrapPolygon edited="0">
                    <wp:start x="248" y="0"/>
                    <wp:lineTo x="248" y="21592"/>
                    <wp:lineTo x="21097" y="21592"/>
                    <wp:lineTo x="21097" y="0"/>
                    <wp:lineTo x="248" y="0"/>
                  </wp:wrapPolygon>
                </wp:wrapTight>
                <wp:docPr id="57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435" cy="172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D5F950F" w14:textId="0B01CAB6" w:rsidR="00C669DE" w:rsidRDefault="00C669DE" w:rsidP="00B66FE9">
                            <w:pPr>
                              <w:pStyle w:val="BodyText2"/>
                              <w:numPr>
                                <w:ilvl w:val="0"/>
                                <w:numId w:val="20"/>
                              </w:numPr>
                              <w:ind w:left="180"/>
                              <w:rPr>
                                <w:color w:val="31B6FD" w:themeColor="accent1"/>
                                <w:sz w:val="24"/>
                              </w:rPr>
                            </w:pPr>
                            <w:r>
                              <w:rPr>
                                <w:color w:val="31B6FD" w:themeColor="accent1"/>
                                <w:sz w:val="24"/>
                              </w:rPr>
                              <w:t>February 14: Valentine’s Celebration</w:t>
                            </w:r>
                          </w:p>
                          <w:p w14:paraId="0C49CFDC" w14:textId="74A0BCFC" w:rsidR="00C669DE" w:rsidRDefault="00C669DE" w:rsidP="00B66FE9">
                            <w:pPr>
                              <w:pStyle w:val="BodyText2"/>
                              <w:numPr>
                                <w:ilvl w:val="0"/>
                                <w:numId w:val="20"/>
                              </w:numPr>
                              <w:ind w:left="180"/>
                              <w:rPr>
                                <w:color w:val="31B6FD" w:themeColor="accent1"/>
                                <w:sz w:val="24"/>
                              </w:rPr>
                            </w:pPr>
                            <w:r>
                              <w:rPr>
                                <w:color w:val="31B6FD" w:themeColor="accent1"/>
                                <w:sz w:val="24"/>
                              </w:rPr>
                              <w:t>February 16: Student Half Day. 12:50 pm dismissal (Act 80 Day)</w:t>
                            </w:r>
                          </w:p>
                          <w:p w14:paraId="5665E607" w14:textId="282433ED" w:rsidR="00C669DE" w:rsidRPr="0026320F" w:rsidRDefault="00C669DE" w:rsidP="00B66FE9">
                            <w:pPr>
                              <w:pStyle w:val="BodyText2"/>
                              <w:numPr>
                                <w:ilvl w:val="0"/>
                                <w:numId w:val="20"/>
                              </w:numPr>
                              <w:ind w:left="180"/>
                              <w:rPr>
                                <w:color w:val="31B6FD" w:themeColor="accent1"/>
                                <w:sz w:val="24"/>
                              </w:rPr>
                            </w:pPr>
                            <w:r>
                              <w:rPr>
                                <w:color w:val="31B6FD" w:themeColor="accent1"/>
                                <w:sz w:val="24"/>
                              </w:rPr>
                              <w:t>February 17-20: No School (President’s Day weekend)</w:t>
                            </w:r>
                          </w:p>
                          <w:p w14:paraId="267E03A1" w14:textId="77777777" w:rsidR="00C669DE" w:rsidRPr="00631ED6" w:rsidRDefault="00C669DE" w:rsidP="00631ED6">
                            <w:pPr>
                              <w:pStyle w:val="BodyText2"/>
                              <w:ind w:left="180"/>
                              <w:rPr>
                                <w:color w:val="31B6FD" w:themeColor="accent1"/>
                                <w:sz w:val="28"/>
                                <w:szCs w:val="28"/>
                              </w:rPr>
                            </w:pPr>
                          </w:p>
                          <w:p w14:paraId="56FA376E" w14:textId="738AA366" w:rsidR="00C669DE" w:rsidRPr="004E513D" w:rsidRDefault="00C669DE" w:rsidP="004E513D">
                            <w:pPr>
                              <w:pStyle w:val="BodyText2"/>
                              <w:rPr>
                                <w:color w:val="31B6FD" w:themeColor="accen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7" type="#_x0000_t202" style="position:absolute;margin-left:41.95pt;margin-top:446.95pt;width:174.05pt;height:136.05pt;z-index:2517145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" mv:complextextbox="1" o:allowincell="f" filled="f" stroked="f">
                <v:textbox inset=",0,,0">
                  <w:txbxContent>
                    <w:p w14:paraId="7D5F950F" w14:textId="0B01CAB6" w:rsidR="00C669DE" w:rsidRDefault="00C669DE" w:rsidP="00B66FE9">
                      <w:pPr>
                        <w:pStyle w:val="BodyText2"/>
                        <w:numPr>
                          <w:ilvl w:val="0"/>
                          <w:numId w:val="20"/>
                        </w:numPr>
                        <w:ind w:left="180"/>
                        <w:rPr>
                          <w:color w:val="31B6FD" w:themeColor="accent1"/>
                          <w:sz w:val="24"/>
                        </w:rPr>
                      </w:pPr>
                      <w:r>
                        <w:rPr>
                          <w:color w:val="31B6FD" w:themeColor="accent1"/>
                          <w:sz w:val="24"/>
                        </w:rPr>
                        <w:t>February 14: Valentine’s Celebration</w:t>
                      </w:r>
                    </w:p>
                    <w:p w14:paraId="0C49CFDC" w14:textId="74A0BCFC" w:rsidR="00C669DE" w:rsidRDefault="00C669DE" w:rsidP="00B66FE9">
                      <w:pPr>
                        <w:pStyle w:val="BodyText2"/>
                        <w:numPr>
                          <w:ilvl w:val="0"/>
                          <w:numId w:val="20"/>
                        </w:numPr>
                        <w:ind w:left="180"/>
                        <w:rPr>
                          <w:color w:val="31B6FD" w:themeColor="accent1"/>
                          <w:sz w:val="24"/>
                        </w:rPr>
                      </w:pPr>
                      <w:r>
                        <w:rPr>
                          <w:color w:val="31B6FD" w:themeColor="accent1"/>
                          <w:sz w:val="24"/>
                        </w:rPr>
                        <w:t>February 16: Student Half Day. 12:50 pm dismissal (Act 80 Day)</w:t>
                      </w:r>
                    </w:p>
                    <w:p w14:paraId="5665E607" w14:textId="282433ED" w:rsidR="00C669DE" w:rsidRPr="0026320F" w:rsidRDefault="00C669DE" w:rsidP="00B66FE9">
                      <w:pPr>
                        <w:pStyle w:val="BodyText2"/>
                        <w:numPr>
                          <w:ilvl w:val="0"/>
                          <w:numId w:val="20"/>
                        </w:numPr>
                        <w:ind w:left="180"/>
                        <w:rPr>
                          <w:color w:val="31B6FD" w:themeColor="accent1"/>
                          <w:sz w:val="24"/>
                        </w:rPr>
                      </w:pPr>
                      <w:r>
                        <w:rPr>
                          <w:color w:val="31B6FD" w:themeColor="accent1"/>
                          <w:sz w:val="24"/>
                        </w:rPr>
                        <w:t>February 17-20: No School (President’s Day weekend)</w:t>
                      </w:r>
                    </w:p>
                    <w:p w14:paraId="267E03A1" w14:textId="77777777" w:rsidR="00C669DE" w:rsidRPr="00631ED6" w:rsidRDefault="00C669DE" w:rsidP="00631ED6">
                      <w:pPr>
                        <w:pStyle w:val="BodyText2"/>
                        <w:ind w:left="180"/>
                        <w:rPr>
                          <w:color w:val="31B6FD" w:themeColor="accent1"/>
                          <w:sz w:val="28"/>
                          <w:szCs w:val="28"/>
                        </w:rPr>
                      </w:pPr>
                    </w:p>
                    <w:p w14:paraId="56FA376E" w14:textId="738AA366" w:rsidR="00C669DE" w:rsidRPr="004E513D" w:rsidRDefault="00C669DE" w:rsidP="004E513D">
                      <w:pPr>
                        <w:pStyle w:val="BodyText2"/>
                        <w:rPr>
                          <w:color w:val="31B6FD" w:themeColor="accent1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E02C62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97B4C47" wp14:editId="564336A3">
                <wp:simplePos x="0" y="0"/>
                <wp:positionH relativeFrom="page">
                  <wp:posOffset>2910205</wp:posOffset>
                </wp:positionH>
                <wp:positionV relativeFrom="page">
                  <wp:posOffset>4940300</wp:posOffset>
                </wp:positionV>
                <wp:extent cx="4288790" cy="4660265"/>
                <wp:effectExtent l="0" t="0" r="0" b="13335"/>
                <wp:wrapThrough wrapText="bothSides">
                  <wp:wrapPolygon edited="0">
                    <wp:start x="128" y="0"/>
                    <wp:lineTo x="128" y="21544"/>
                    <wp:lineTo x="21363" y="21544"/>
                    <wp:lineTo x="21363" y="0"/>
                    <wp:lineTo x="128" y="0"/>
                  </wp:wrapPolygon>
                </wp:wrapThrough>
                <wp:docPr id="582" name="Text Box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790" cy="4660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5912C3D" w14:textId="77777777" w:rsidR="00C669DE" w:rsidRPr="00B66FE9" w:rsidRDefault="00C669DE" w:rsidP="00C366BD">
                            <w:pPr>
                              <w:spacing w:after="120" w:line="240" w:lineRule="exact"/>
                            </w:pPr>
                          </w:p>
                          <w:p w14:paraId="5FDE0D0D" w14:textId="6044801C" w:rsidR="00C669DE" w:rsidRPr="00C669DE" w:rsidRDefault="00C669DE" w:rsidP="00C669DE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 w:rsidRPr="00B66FE9">
                              <w:t xml:space="preserve">Math: </w:t>
                            </w:r>
                            <w:r w:rsidRPr="00987AB7">
                              <w:t xml:space="preserve">This week in math we </w:t>
                            </w:r>
                            <w:r>
                              <w:t xml:space="preserve">will learn how to divide by 8, 9, 0 and 1. We will also learn how to solve multiple-step problems as well as finding the answer in division equations. </w:t>
                            </w:r>
                            <w:r w:rsidRPr="00C36593">
                              <w:rPr>
                                <w:b/>
                              </w:rPr>
                              <w:t xml:space="preserve">As a reminder, students should still be practicing </w:t>
                            </w:r>
                            <w:r>
                              <w:rPr>
                                <w:b/>
                              </w:rPr>
                              <w:t xml:space="preserve">flashcards. They should practice both multiplication and division facts. </w:t>
                            </w:r>
                          </w:p>
                          <w:p w14:paraId="3EF3A077" w14:textId="160E0EB5" w:rsidR="00C669DE" w:rsidRPr="00987AB7" w:rsidRDefault="00C669DE" w:rsidP="00C669DE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>
                              <w:t>Reading: The students will begin unit 3, week 1</w:t>
                            </w:r>
                            <w:r w:rsidRPr="00987AB7">
                              <w:t xml:space="preserve"> of Journey’s. We will be reading the story </w:t>
                            </w:r>
                            <w:r w:rsidRPr="00987AB7">
                              <w:rPr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u w:val="single"/>
                              </w:rPr>
                              <w:t xml:space="preserve">echnology Wins </w:t>
                            </w:r>
                            <w:r w:rsidRPr="003E3116">
                              <w:rPr>
                                <w:u w:val="single"/>
                              </w:rPr>
                              <w:t>the Game</w:t>
                            </w:r>
                            <w:r>
                              <w:t xml:space="preserve"> </w:t>
                            </w:r>
                            <w:r w:rsidRPr="003E3116">
                              <w:t>and</w:t>
                            </w:r>
                            <w:r w:rsidRPr="00987AB7">
                              <w:t xml:space="preserve"> focusing on </w:t>
                            </w:r>
                            <w:r>
                              <w:t xml:space="preserve">asking questions relating to the text. We will also review how to analyze text and graphic features.  </w:t>
                            </w:r>
                          </w:p>
                          <w:p w14:paraId="235FDD75" w14:textId="77777777" w:rsidR="00C669DE" w:rsidRPr="00987AB7" w:rsidRDefault="00C669DE" w:rsidP="00C669DE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 w:rsidRPr="00987AB7">
                              <w:t>Phonics: Words with Vowel Diphthongs (</w:t>
                            </w:r>
                            <w:proofErr w:type="spellStart"/>
                            <w:r>
                              <w:t>oi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oy</w:t>
                            </w:r>
                            <w:proofErr w:type="spellEnd"/>
                            <w:r w:rsidRPr="00987AB7">
                              <w:t>)</w:t>
                            </w:r>
                          </w:p>
                          <w:p w14:paraId="2FBF9E62" w14:textId="0874691F" w:rsidR="00C669DE" w:rsidRPr="00987AB7" w:rsidRDefault="00C669DE" w:rsidP="00C669DE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 w:rsidRPr="00987AB7">
                              <w:t>Spell</w:t>
                            </w:r>
                            <w:r>
                              <w:t>ing Pattern: Vowel Sound in “Joy</w:t>
                            </w:r>
                            <w:r w:rsidRPr="00987AB7">
                              <w:t xml:space="preserve">”. </w:t>
                            </w:r>
                            <w:r w:rsidRPr="00987AB7">
                              <w:rPr>
                                <w:b/>
                                <w:u w:val="single"/>
                              </w:rPr>
                              <w:t xml:space="preserve">Test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next week!</w:t>
                            </w:r>
                          </w:p>
                          <w:p w14:paraId="652BD703" w14:textId="07B0108D" w:rsidR="00C669DE" w:rsidRPr="00987AB7" w:rsidRDefault="00C669DE" w:rsidP="00C669DE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>
                              <w:t xml:space="preserve">Social Studies: The students will continue learning about one-room schoolhouses. We will also learn about the walking purchase. We will review on Thursday for our test on Friday. </w:t>
                            </w:r>
                          </w:p>
                          <w:p w14:paraId="5DE47DE2" w14:textId="77777777" w:rsidR="00C669DE" w:rsidRPr="00987AB7" w:rsidRDefault="00C669DE" w:rsidP="00C669DE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590"/>
                              </w:tabs>
                              <w:spacing w:after="120" w:line="240" w:lineRule="exact"/>
                              <w:rPr>
                                <w:i/>
                              </w:rPr>
                            </w:pPr>
                            <w:r w:rsidRPr="00987AB7">
                              <w:t xml:space="preserve">Writing: The students </w:t>
                            </w:r>
                            <w:r>
                              <w:t xml:space="preserve">will begin learning about how to write a paragraph using cause and effect. We will focus on signal words that when used indicate cause and effect. </w:t>
                            </w:r>
                          </w:p>
                          <w:p w14:paraId="7951198C" w14:textId="77777777" w:rsidR="00C669DE" w:rsidRDefault="00C669DE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51" o:spid="_x0000_s1028" type="#_x0000_t202" style="position:absolute;margin-left:229.15pt;margin-top:389pt;width:337.7pt;height:366.95pt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" mv:complextextbox="1" filled="f" stroked="f">
                <v:textbox inset=",0,,0">
                  <w:txbxContent>
                    <w:p w14:paraId="75912C3D" w14:textId="77777777" w:rsidR="00C669DE" w:rsidRPr="00B66FE9" w:rsidRDefault="00C669DE" w:rsidP="00C366BD">
                      <w:pPr>
                        <w:spacing w:after="120" w:line="240" w:lineRule="exact"/>
                      </w:pPr>
                    </w:p>
                    <w:p w14:paraId="5FDE0D0D" w14:textId="6044801C" w:rsidR="00C669DE" w:rsidRPr="00C669DE" w:rsidRDefault="00C669DE" w:rsidP="00C669DE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 w:rsidRPr="00B66FE9">
                        <w:t xml:space="preserve">Math: </w:t>
                      </w:r>
                      <w:r w:rsidRPr="00987AB7">
                        <w:t xml:space="preserve">This week in math we </w:t>
                      </w:r>
                      <w:r>
                        <w:t xml:space="preserve">will learn how to divide by 8, 9, 0 and 1. We will also learn how to solve multiple-step problems as well as finding the answer in division equations. </w:t>
                      </w:r>
                      <w:r w:rsidRPr="00C36593">
                        <w:rPr>
                          <w:b/>
                        </w:rPr>
                        <w:t xml:space="preserve">As a reminder, students should still be practicing </w:t>
                      </w:r>
                      <w:r>
                        <w:rPr>
                          <w:b/>
                        </w:rPr>
                        <w:t xml:space="preserve">flashcards. They should practice both multiplication and division facts. </w:t>
                      </w:r>
                    </w:p>
                    <w:p w14:paraId="3EF3A077" w14:textId="160E0EB5" w:rsidR="00C669DE" w:rsidRPr="00987AB7" w:rsidRDefault="00C669DE" w:rsidP="00C669DE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>
                        <w:t>Reading: The students will begin unit 3, week 1</w:t>
                      </w:r>
                      <w:r w:rsidRPr="00987AB7">
                        <w:t xml:space="preserve"> of Journey’s. We will be reading the story </w:t>
                      </w:r>
                      <w:r w:rsidRPr="00987AB7">
                        <w:rPr>
                          <w:u w:val="single"/>
                        </w:rPr>
                        <w:t>T</w:t>
                      </w:r>
                      <w:r>
                        <w:rPr>
                          <w:u w:val="single"/>
                        </w:rPr>
                        <w:t xml:space="preserve">echnology Wins </w:t>
                      </w:r>
                      <w:r w:rsidRPr="003E3116">
                        <w:rPr>
                          <w:u w:val="single"/>
                        </w:rPr>
                        <w:t>the Game</w:t>
                      </w:r>
                      <w:r>
                        <w:t xml:space="preserve"> </w:t>
                      </w:r>
                      <w:r w:rsidRPr="003E3116">
                        <w:t>and</w:t>
                      </w:r>
                      <w:r w:rsidRPr="00987AB7">
                        <w:t xml:space="preserve"> focusing on </w:t>
                      </w:r>
                      <w:r>
                        <w:t xml:space="preserve">asking questions relating to the text. We will also review how to analyze text and graphic features.  </w:t>
                      </w:r>
                    </w:p>
                    <w:p w14:paraId="235FDD75" w14:textId="77777777" w:rsidR="00C669DE" w:rsidRPr="00987AB7" w:rsidRDefault="00C669DE" w:rsidP="00C669DE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 w:rsidRPr="00987AB7">
                        <w:t>Phonics: Words with Vowel Diphthongs (</w:t>
                      </w:r>
                      <w:proofErr w:type="spellStart"/>
                      <w:r>
                        <w:t>oi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oy</w:t>
                      </w:r>
                      <w:proofErr w:type="spellEnd"/>
                      <w:r w:rsidRPr="00987AB7">
                        <w:t>)</w:t>
                      </w:r>
                    </w:p>
                    <w:p w14:paraId="2FBF9E62" w14:textId="0874691F" w:rsidR="00C669DE" w:rsidRPr="00987AB7" w:rsidRDefault="00C669DE" w:rsidP="00C669DE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 w:rsidRPr="00987AB7">
                        <w:t>Spell</w:t>
                      </w:r>
                      <w:r>
                        <w:t>ing Pattern: Vowel Sound in “Joy</w:t>
                      </w:r>
                      <w:r w:rsidRPr="00987AB7">
                        <w:t xml:space="preserve">”. </w:t>
                      </w:r>
                      <w:r w:rsidRPr="00987AB7">
                        <w:rPr>
                          <w:b/>
                          <w:u w:val="single"/>
                        </w:rPr>
                        <w:t xml:space="preserve">Test </w:t>
                      </w:r>
                      <w:r>
                        <w:rPr>
                          <w:b/>
                          <w:u w:val="single"/>
                        </w:rPr>
                        <w:t>next week!</w:t>
                      </w:r>
                    </w:p>
                    <w:p w14:paraId="652BD703" w14:textId="07B0108D" w:rsidR="00C669DE" w:rsidRPr="00987AB7" w:rsidRDefault="00C669DE" w:rsidP="00C669DE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>
                        <w:t xml:space="preserve">Social Studies: The students will continue learning about one-room schoolhouses. We will also learn about the walking purchase. We will review on Thursday for our test on Friday. </w:t>
                      </w:r>
                    </w:p>
                    <w:p w14:paraId="5DE47DE2" w14:textId="77777777" w:rsidR="00C669DE" w:rsidRPr="00987AB7" w:rsidRDefault="00C669DE" w:rsidP="00C669DE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590"/>
                        </w:tabs>
                        <w:spacing w:after="120" w:line="240" w:lineRule="exact"/>
                        <w:rPr>
                          <w:i/>
                        </w:rPr>
                      </w:pPr>
                      <w:r w:rsidRPr="00987AB7">
                        <w:t xml:space="preserve">Writing: The students </w:t>
                      </w:r>
                      <w:r>
                        <w:t xml:space="preserve">will begin learning about how to write a paragraph using cause and effect. We will focus on signal words that when used indicate cause and effect. </w:t>
                      </w:r>
                    </w:p>
                    <w:p w14:paraId="7951198C" w14:textId="77777777" w:rsidR="00C669DE" w:rsidRDefault="00C669DE"/>
                  </w:txbxContent>
                </v:textbox>
                <w10:wrap type="through" anchorx="page" anchory="page"/>
              </v:shape>
            </w:pict>
          </mc:Fallback>
        </mc:AlternateContent>
      </w:r>
      <w:r w:rsidR="00823594">
        <w:rPr>
          <w:noProof/>
        </w:rPr>
        <mc:AlternateContent>
          <mc:Choice Requires="wps">
            <w:drawing>
              <wp:anchor distT="0" distB="0" distL="114300" distR="114300" simplePos="0" relativeHeight="251681793" behindDoc="0" locked="0" layoutInCell="0" allowOverlap="1" wp14:anchorId="51B339C7" wp14:editId="6B93E74D">
                <wp:simplePos x="0" y="0"/>
                <wp:positionH relativeFrom="page">
                  <wp:posOffset>528320</wp:posOffset>
                </wp:positionH>
                <wp:positionV relativeFrom="page">
                  <wp:posOffset>5346065</wp:posOffset>
                </wp:positionV>
                <wp:extent cx="2133600" cy="318135"/>
                <wp:effectExtent l="0" t="0" r="0" b="12065"/>
                <wp:wrapTight wrapText="bothSides">
                  <wp:wrapPolygon edited="0">
                    <wp:start x="257" y="0"/>
                    <wp:lineTo x="257" y="20695"/>
                    <wp:lineTo x="21086" y="20695"/>
                    <wp:lineTo x="21086" y="0"/>
                    <wp:lineTo x="257" y="0"/>
                  </wp:wrapPolygon>
                </wp:wrapTight>
                <wp:docPr id="6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F26F0C2" w14:textId="77777777" w:rsidR="00C669DE" w:rsidRPr="00823594" w:rsidRDefault="00C669DE" w:rsidP="00823594">
                            <w:pPr>
                              <w:pStyle w:val="BoxHeading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23594">
                              <w:rPr>
                                <w:b/>
                                <w:sz w:val="32"/>
                                <w:szCs w:val="32"/>
                              </w:rPr>
                              <w:t>Upcoming Events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9" type="#_x0000_t202" style="position:absolute;margin-left:41.6pt;margin-top:420.95pt;width:168pt;height:25.05pt;z-index:2516817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" o:allowincell="f" filled="f" stroked="f">
                <v:textbox inset=",0,,0">
                  <w:txbxContent>
                    <w:p w14:paraId="7F26F0C2" w14:textId="77777777" w:rsidR="00C669DE" w:rsidRPr="00823594" w:rsidRDefault="00C669DE" w:rsidP="00823594">
                      <w:pPr>
                        <w:pStyle w:val="BoxHeading"/>
                        <w:rPr>
                          <w:b/>
                          <w:sz w:val="32"/>
                          <w:szCs w:val="32"/>
                        </w:rPr>
                      </w:pPr>
                      <w:r w:rsidRPr="00823594">
                        <w:rPr>
                          <w:b/>
                          <w:sz w:val="32"/>
                          <w:szCs w:val="32"/>
                        </w:rPr>
                        <w:t>Upcoming Events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23594">
        <w:rPr>
          <w:noProof/>
        </w:rPr>
        <w:drawing>
          <wp:anchor distT="0" distB="0" distL="118745" distR="118745" simplePos="0" relativeHeight="251713541" behindDoc="0" locked="0" layoutInCell="0" allowOverlap="1" wp14:anchorId="4B99B606" wp14:editId="241D57E1">
            <wp:simplePos x="0" y="0"/>
            <wp:positionH relativeFrom="page">
              <wp:posOffset>457835</wp:posOffset>
            </wp:positionH>
            <wp:positionV relativeFrom="page">
              <wp:posOffset>4569460</wp:posOffset>
            </wp:positionV>
            <wp:extent cx="2276475" cy="776605"/>
            <wp:effectExtent l="0" t="0" r="9525" b="10795"/>
            <wp:wrapTight wrapText="bothSides">
              <wp:wrapPolygon edited="0">
                <wp:start x="0" y="0"/>
                <wp:lineTo x="0" y="21194"/>
                <wp:lineTo x="21449" y="21194"/>
                <wp:lineTo x="21449" y="0"/>
                <wp:lineTo x="0" y="0"/>
              </wp:wrapPolygon>
            </wp:wrapTight>
            <wp:docPr id="606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:nfc12 photos:42-174994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23594">
        <w:rPr>
          <w:noProof/>
        </w:rPr>
        <mc:AlternateContent>
          <mc:Choice Requires="wps">
            <w:drawing>
              <wp:anchor distT="0" distB="0" distL="114300" distR="114300" simplePos="0" relativeHeight="251680769" behindDoc="0" locked="0" layoutInCell="1" allowOverlap="1" wp14:anchorId="1D2F59BF" wp14:editId="14C12397">
                <wp:simplePos x="0" y="0"/>
                <wp:positionH relativeFrom="page">
                  <wp:posOffset>533400</wp:posOffset>
                </wp:positionH>
                <wp:positionV relativeFrom="page">
                  <wp:posOffset>4187825</wp:posOffset>
                </wp:positionV>
                <wp:extent cx="2128520" cy="380365"/>
                <wp:effectExtent l="0" t="0" r="0" b="635"/>
                <wp:wrapTight wrapText="bothSides">
                  <wp:wrapPolygon edited="0">
                    <wp:start x="258" y="0"/>
                    <wp:lineTo x="258" y="20194"/>
                    <wp:lineTo x="21136" y="20194"/>
                    <wp:lineTo x="21136" y="0"/>
                    <wp:lineTo x="258" y="0"/>
                  </wp:wrapPolygon>
                </wp:wrapTight>
                <wp:docPr id="58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D08FD17" w14:textId="1138D164" w:rsidR="00C669DE" w:rsidRPr="00823594" w:rsidRDefault="00C669DE" w:rsidP="00823594">
                            <w:pPr>
                              <w:pStyle w:val="Date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January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30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32"/>
                                <w:szCs w:val="32"/>
                              </w:rPr>
                              <w:t>, 2017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0" type="#_x0000_t202" style="position:absolute;margin-left:42pt;margin-top:329.75pt;width:167.6pt;height:29.95pt;z-index:2516807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" filled="f" stroked="f">
                <v:textbox inset=",0,,0">
                  <w:txbxContent>
                    <w:p w14:paraId="5D08FD17" w14:textId="1138D164" w:rsidR="00C669DE" w:rsidRPr="00823594" w:rsidRDefault="00C669DE" w:rsidP="00823594">
                      <w:pPr>
                        <w:pStyle w:val="Date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January </w:t>
                      </w:r>
                      <w:r>
                        <w:rPr>
                          <w:sz w:val="32"/>
                          <w:szCs w:val="32"/>
                        </w:rPr>
                        <w:t>30</w:t>
                      </w:r>
                      <w:bookmarkStart w:id="1" w:name="_GoBack"/>
                      <w:bookmarkEnd w:id="1"/>
                      <w:r>
                        <w:rPr>
                          <w:sz w:val="32"/>
                          <w:szCs w:val="32"/>
                        </w:rPr>
                        <w:t>, 2017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823594">
        <w:rPr>
          <w:noProof/>
        </w:rPr>
        <w:drawing>
          <wp:anchor distT="0" distB="0" distL="118745" distR="118745" simplePos="0" relativeHeight="251713540" behindDoc="0" locked="0" layoutInCell="0" allowOverlap="1" wp14:anchorId="62DC8855" wp14:editId="3F7DB8C3">
            <wp:simplePos x="0" y="0"/>
            <wp:positionH relativeFrom="page">
              <wp:posOffset>2766695</wp:posOffset>
            </wp:positionH>
            <wp:positionV relativeFrom="page">
              <wp:posOffset>457200</wp:posOffset>
            </wp:positionV>
            <wp:extent cx="4523740" cy="3416300"/>
            <wp:effectExtent l="0" t="0" r="0" b="12700"/>
            <wp:wrapTight wrapText="bothSides">
              <wp:wrapPolygon edited="0">
                <wp:start x="0" y="0"/>
                <wp:lineTo x="0" y="21520"/>
                <wp:lineTo x="21467" y="21520"/>
                <wp:lineTo x="21467" y="0"/>
                <wp:lineTo x="0" y="0"/>
              </wp:wrapPolygon>
            </wp:wrapTight>
            <wp:docPr id="607" name="Place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" descr=":resized nfc12:42-1782923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740" cy="3416300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 lim="800000"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23594">
        <w:rPr>
          <w:noProof/>
        </w:rPr>
        <mc:AlternateContent>
          <mc:Choice Requires="wps">
            <w:drawing>
              <wp:anchor distT="0" distB="0" distL="114300" distR="114300" simplePos="0" relativeHeight="251677697" behindDoc="0" locked="0" layoutInCell="0" allowOverlap="1" wp14:anchorId="2A43481E" wp14:editId="5525DB64">
                <wp:simplePos x="0" y="0"/>
                <wp:positionH relativeFrom="page">
                  <wp:posOffset>533400</wp:posOffset>
                </wp:positionH>
                <wp:positionV relativeFrom="page">
                  <wp:posOffset>2336800</wp:posOffset>
                </wp:positionV>
                <wp:extent cx="2032000" cy="1447800"/>
                <wp:effectExtent l="0" t="0" r="0" b="0"/>
                <wp:wrapTight wrapText="bothSides">
                  <wp:wrapPolygon edited="0">
                    <wp:start x="270" y="0"/>
                    <wp:lineTo x="270" y="21221"/>
                    <wp:lineTo x="21060" y="21221"/>
                    <wp:lineTo x="21060" y="0"/>
                    <wp:lineTo x="270" y="0"/>
                  </wp:wrapPolygon>
                </wp:wrapTight>
                <wp:docPr id="6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160FFD2" w14:textId="77777777" w:rsidR="00C669DE" w:rsidRPr="00301FC9" w:rsidRDefault="00C669DE" w:rsidP="00823594">
                            <w:pPr>
                              <w:pStyle w:val="BoxHeading-Large"/>
                            </w:pPr>
                            <w:r>
                              <w:t>Team 19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margin-left:42pt;margin-top:184pt;width:160pt;height:114pt;z-index:2516776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" o:allowincell="f" filled="f" stroked="f">
                <v:textbox inset=",0,,0">
                  <w:txbxContent>
                    <w:p w14:paraId="5160FFD2" w14:textId="77777777" w:rsidR="00C669DE" w:rsidRPr="00301FC9" w:rsidRDefault="00C669DE" w:rsidP="00823594">
                      <w:pPr>
                        <w:pStyle w:val="BoxHeading-Large"/>
                      </w:pPr>
                      <w:r>
                        <w:t>Team 19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D4313">
        <w:rPr>
          <w:noProof/>
        </w:rPr>
        <mc:AlternateContent>
          <mc:Choice Requires="wps">
            <w:drawing>
              <wp:anchor distT="0" distB="0" distL="114300" distR="114300" simplePos="0" relativeHeight="251679745" behindDoc="0" locked="0" layoutInCell="1" allowOverlap="1" wp14:anchorId="13234B22" wp14:editId="4C061338">
                <wp:simplePos x="0" y="0"/>
                <wp:positionH relativeFrom="page">
                  <wp:posOffset>2910205</wp:posOffset>
                </wp:positionH>
                <wp:positionV relativeFrom="page">
                  <wp:posOffset>4187825</wp:posOffset>
                </wp:positionV>
                <wp:extent cx="4265295" cy="381635"/>
                <wp:effectExtent l="0" t="0" r="0" b="24765"/>
                <wp:wrapTight wrapText="bothSides">
                  <wp:wrapPolygon edited="0">
                    <wp:start x="129" y="0"/>
                    <wp:lineTo x="257" y="21564"/>
                    <wp:lineTo x="21224" y="21564"/>
                    <wp:lineTo x="21352" y="0"/>
                    <wp:lineTo x="129" y="0"/>
                  </wp:wrapPolygon>
                </wp:wrapTight>
                <wp:docPr id="58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529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258126D" w14:textId="77777777" w:rsidR="00C669DE" w:rsidRPr="00301FC9" w:rsidRDefault="00C669DE" w:rsidP="00823594">
                            <w:pPr>
                              <w:pStyle w:val="Title"/>
                              <w:jc w:val="center"/>
                            </w:pPr>
                            <w:r>
                              <w:t xml:space="preserve">Mrs. </w:t>
                            </w:r>
                            <w:proofErr w:type="spellStart"/>
                            <w:r>
                              <w:t>Pompella’s</w:t>
                            </w:r>
                            <w:proofErr w:type="spellEnd"/>
                            <w:r>
                              <w:t xml:space="preserve"> Classroom News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margin-left:229.15pt;margin-top:329.75pt;width:335.85pt;height:30.05pt;z-index:2516797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" filled="f" stroked="f">
                <v:textbox inset=",0,,0">
                  <w:txbxContent>
                    <w:p w14:paraId="5258126D" w14:textId="77777777" w:rsidR="00C669DE" w:rsidRPr="00301FC9" w:rsidRDefault="00C669DE" w:rsidP="00823594">
                      <w:pPr>
                        <w:pStyle w:val="Title"/>
                        <w:jc w:val="center"/>
                      </w:pPr>
                      <w:r>
                        <w:t xml:space="preserve">Mrs. </w:t>
                      </w:r>
                      <w:proofErr w:type="spellStart"/>
                      <w:r>
                        <w:t>Pompella’s</w:t>
                      </w:r>
                      <w:proofErr w:type="spellEnd"/>
                      <w:r>
                        <w:t xml:space="preserve"> Classroom News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p w14:paraId="61F7E27B" w14:textId="77777777" w:rsidR="00823594" w:rsidRDefault="00823594"/>
    <w:sectPr w:rsidR="00823594" w:rsidSect="00823594">
      <w:head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AC834" w14:textId="77777777" w:rsidR="00440044" w:rsidRDefault="00440044">
      <w:r>
        <w:separator/>
      </w:r>
    </w:p>
  </w:endnote>
  <w:endnote w:type="continuationSeparator" w:id="0">
    <w:p w14:paraId="58E154A4" w14:textId="77777777" w:rsidR="00440044" w:rsidRDefault="0044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9281D" w14:textId="77777777" w:rsidR="00C669DE" w:rsidRDefault="00C669D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4A05A" w14:textId="77777777" w:rsidR="00440044" w:rsidRDefault="00440044">
      <w:r>
        <w:separator/>
      </w:r>
    </w:p>
  </w:footnote>
  <w:footnote w:type="continuationSeparator" w:id="0">
    <w:p w14:paraId="3786C023" w14:textId="77777777" w:rsidR="00440044" w:rsidRDefault="0044004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4F370" w14:textId="77777777" w:rsidR="00C669DE" w:rsidRDefault="00C669D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1CD6DBC2" wp14:editId="79B9662F">
              <wp:simplePos x="0" y="0"/>
              <wp:positionH relativeFrom="page">
                <wp:posOffset>457200</wp:posOffset>
              </wp:positionH>
              <wp:positionV relativeFrom="page">
                <wp:posOffset>4800600</wp:posOffset>
              </wp:positionV>
              <wp:extent cx="2277110" cy="4800600"/>
              <wp:effectExtent l="0" t="0" r="0" b="0"/>
              <wp:wrapNone/>
              <wp:docPr id="1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48006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36pt;margin-top:378pt;width:179.3pt;height:378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" o:allowincell="f" fillcolor="#d5f0fe [660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8920891" wp14:editId="755F874D">
              <wp:simplePos x="0" y="0"/>
              <wp:positionH relativeFrom="page">
                <wp:posOffset>457200</wp:posOffset>
              </wp:positionH>
              <wp:positionV relativeFrom="page">
                <wp:posOffset>3886200</wp:posOffset>
              </wp:positionV>
              <wp:extent cx="2277110" cy="905510"/>
              <wp:effectExtent l="0" t="0" r="0" b="0"/>
              <wp:wrapNone/>
              <wp:docPr id="1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9055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36pt;margin-top:306pt;width:179.3pt;height:71.3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" o:allowincell="f" fillcolor="#31b6fd [3204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6CD69300" wp14:editId="7ED254EB">
              <wp:simplePos x="0" y="0"/>
              <wp:positionH relativeFrom="page">
                <wp:posOffset>2743200</wp:posOffset>
              </wp:positionH>
              <wp:positionV relativeFrom="page">
                <wp:posOffset>3886200</wp:posOffset>
              </wp:positionV>
              <wp:extent cx="4572000" cy="905510"/>
              <wp:effectExtent l="0" t="0" r="0" b="0"/>
              <wp:wrapNone/>
              <wp:docPr id="9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2000" cy="90551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3in;margin-top:306pt;width:5in;height:71.3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" o:allowincell="f" fillcolor="#4584d3 [3205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38" behindDoc="0" locked="0" layoutInCell="0" allowOverlap="1" wp14:anchorId="6610A731" wp14:editId="27EAEB54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2277110" cy="3420110"/>
              <wp:effectExtent l="0" t="0" r="0" b="0"/>
              <wp:wrapNone/>
              <wp:docPr id="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77110" cy="342011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6pt;margin-top:36pt;width:179.3pt;height:269.3pt;z-index: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" o:allowincell="f" fillcolor="#073e87 [3215]" stroked="f" strokecolor="white [3212]" strokeweight="1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0" allowOverlap="1" wp14:anchorId="7A52B7E6" wp14:editId="5265F035">
          <wp:simplePos x="685800" y="685800"/>
          <wp:positionH relativeFrom="page">
            <wp:posOffset>685800</wp:posOffset>
          </wp:positionH>
          <wp:positionV relativeFrom="page">
            <wp:posOffset>683895</wp:posOffset>
          </wp:positionV>
          <wp:extent cx="1828800" cy="1524000"/>
          <wp:effectExtent l="0" t="0" r="0" b="0"/>
          <wp:wrapNone/>
          <wp:docPr id="1" name="Picture 1" descr=":nfc 12 Assets:CoverButterfli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nfc 12 Assets:CoverButterfli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D83345" w14:textId="77777777" w:rsidR="00C669DE" w:rsidRDefault="00C669D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B80CE" w14:textId="77777777" w:rsidR="00C669DE" w:rsidRDefault="00C669D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8965C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18624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0C8DC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BD3E68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D7C67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1C9E3E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DE094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CF2C8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5DE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BCA0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7404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70883"/>
    <w:multiLevelType w:val="multilevel"/>
    <w:tmpl w:val="E9ACEB2A"/>
    <w:lvl w:ilvl="0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386289"/>
    <w:multiLevelType w:val="hybridMultilevel"/>
    <w:tmpl w:val="FA74FF48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6A45E4"/>
    <w:multiLevelType w:val="hybridMultilevel"/>
    <w:tmpl w:val="FEC44DE4"/>
    <w:lvl w:ilvl="0" w:tplc="2408CBB8">
      <w:start w:val="1"/>
      <w:numFmt w:val="bullet"/>
      <w:lvlText w:val="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1663137D"/>
    <w:multiLevelType w:val="hybridMultilevel"/>
    <w:tmpl w:val="CA48B570"/>
    <w:lvl w:ilvl="0" w:tplc="E3CA613A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B52609C"/>
    <w:multiLevelType w:val="multilevel"/>
    <w:tmpl w:val="CA48B570"/>
    <w:lvl w:ilvl="0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704D73"/>
    <w:multiLevelType w:val="hybridMultilevel"/>
    <w:tmpl w:val="E9ACEB2A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4478F1"/>
    <w:multiLevelType w:val="hybridMultilevel"/>
    <w:tmpl w:val="FB0A5852"/>
    <w:lvl w:ilvl="0" w:tplc="5EFAAA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0B7DBF"/>
    <w:multiLevelType w:val="hybridMultilevel"/>
    <w:tmpl w:val="6278FE6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833DA9"/>
    <w:multiLevelType w:val="hybridMultilevel"/>
    <w:tmpl w:val="57EC72F4"/>
    <w:lvl w:ilvl="0" w:tplc="23223D1E">
      <w:start w:val="1"/>
      <w:numFmt w:val="bullet"/>
      <w:lvlText w:val=""/>
      <w:lvlJc w:val="left"/>
      <w:pPr>
        <w:ind w:left="720" w:hanging="360"/>
      </w:pPr>
      <w:rPr>
        <w:rFonts w:ascii="Wingdings 2" w:hAnsi="Wingdings 2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B46A51"/>
    <w:multiLevelType w:val="hybridMultilevel"/>
    <w:tmpl w:val="C3588D46"/>
    <w:lvl w:ilvl="0" w:tplc="2408CBB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204543"/>
    <w:multiLevelType w:val="hybridMultilevel"/>
    <w:tmpl w:val="D79E4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5A08D2"/>
    <w:multiLevelType w:val="hybridMultilevel"/>
    <w:tmpl w:val="26D2A366"/>
    <w:lvl w:ilvl="0" w:tplc="5EFAAA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1"/>
  </w:num>
  <w:num w:numId="14">
    <w:abstractNumId w:val="14"/>
  </w:num>
  <w:num w:numId="15">
    <w:abstractNumId w:val="22"/>
  </w:num>
  <w:num w:numId="16">
    <w:abstractNumId w:val="19"/>
  </w:num>
  <w:num w:numId="17">
    <w:abstractNumId w:val="12"/>
  </w:num>
  <w:num w:numId="18">
    <w:abstractNumId w:val="13"/>
  </w:num>
  <w:num w:numId="19">
    <w:abstractNumId w:val="20"/>
  </w:num>
  <w:num w:numId="20">
    <w:abstractNumId w:val="18"/>
  </w:num>
  <w:num w:numId="21">
    <w:abstractNumId w:val="16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revisionView w:markup="0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0"/>
    <w:docVar w:name="OpenInPublishingView" w:val="0"/>
    <w:docVar w:name="ShowStaticGuides" w:val="1"/>
  </w:docVars>
  <w:rsids>
    <w:rsidRoot w:val="00823594"/>
    <w:rsid w:val="00000711"/>
    <w:rsid w:val="00043B4D"/>
    <w:rsid w:val="000572C4"/>
    <w:rsid w:val="000753BE"/>
    <w:rsid w:val="000A0A6E"/>
    <w:rsid w:val="00111FE5"/>
    <w:rsid w:val="0015347C"/>
    <w:rsid w:val="00190DEF"/>
    <w:rsid w:val="001C6F8F"/>
    <w:rsid w:val="001E31AA"/>
    <w:rsid w:val="002137D0"/>
    <w:rsid w:val="002423B4"/>
    <w:rsid w:val="00283156"/>
    <w:rsid w:val="002A0937"/>
    <w:rsid w:val="00301209"/>
    <w:rsid w:val="0030736E"/>
    <w:rsid w:val="003170E0"/>
    <w:rsid w:val="003459C2"/>
    <w:rsid w:val="00345D3C"/>
    <w:rsid w:val="0036039B"/>
    <w:rsid w:val="00410EC7"/>
    <w:rsid w:val="004329DA"/>
    <w:rsid w:val="0043467E"/>
    <w:rsid w:val="00440044"/>
    <w:rsid w:val="0047407C"/>
    <w:rsid w:val="00486EDD"/>
    <w:rsid w:val="00486FDD"/>
    <w:rsid w:val="004B2B61"/>
    <w:rsid w:val="004D2F2D"/>
    <w:rsid w:val="004D4313"/>
    <w:rsid w:val="004E04E6"/>
    <w:rsid w:val="004E513D"/>
    <w:rsid w:val="004E6093"/>
    <w:rsid w:val="00515831"/>
    <w:rsid w:val="005403C9"/>
    <w:rsid w:val="0057514E"/>
    <w:rsid w:val="005B3F07"/>
    <w:rsid w:val="005C10D0"/>
    <w:rsid w:val="006148B1"/>
    <w:rsid w:val="00631ED6"/>
    <w:rsid w:val="0068334F"/>
    <w:rsid w:val="00686987"/>
    <w:rsid w:val="006C79DB"/>
    <w:rsid w:val="00710A82"/>
    <w:rsid w:val="00732AA0"/>
    <w:rsid w:val="0078195B"/>
    <w:rsid w:val="00794DA3"/>
    <w:rsid w:val="007D061C"/>
    <w:rsid w:val="007D5696"/>
    <w:rsid w:val="008223A4"/>
    <w:rsid w:val="00823594"/>
    <w:rsid w:val="00834AB1"/>
    <w:rsid w:val="0088464F"/>
    <w:rsid w:val="008C5D46"/>
    <w:rsid w:val="008D4BC4"/>
    <w:rsid w:val="008E49E3"/>
    <w:rsid w:val="00926835"/>
    <w:rsid w:val="00967A31"/>
    <w:rsid w:val="00987AB7"/>
    <w:rsid w:val="009D4261"/>
    <w:rsid w:val="009E5310"/>
    <w:rsid w:val="009F0DD7"/>
    <w:rsid w:val="00A054EF"/>
    <w:rsid w:val="00A31333"/>
    <w:rsid w:val="00A33836"/>
    <w:rsid w:val="00AA562E"/>
    <w:rsid w:val="00AB08C5"/>
    <w:rsid w:val="00AD210B"/>
    <w:rsid w:val="00AF6398"/>
    <w:rsid w:val="00B66FE9"/>
    <w:rsid w:val="00B77DD5"/>
    <w:rsid w:val="00B81F4E"/>
    <w:rsid w:val="00B86460"/>
    <w:rsid w:val="00BC570D"/>
    <w:rsid w:val="00BE6FA4"/>
    <w:rsid w:val="00C21529"/>
    <w:rsid w:val="00C366BD"/>
    <w:rsid w:val="00C47A64"/>
    <w:rsid w:val="00C669DE"/>
    <w:rsid w:val="00C94DDB"/>
    <w:rsid w:val="00C97488"/>
    <w:rsid w:val="00CE39DA"/>
    <w:rsid w:val="00D232A5"/>
    <w:rsid w:val="00D37449"/>
    <w:rsid w:val="00D94E12"/>
    <w:rsid w:val="00DA0BF1"/>
    <w:rsid w:val="00DD6BB5"/>
    <w:rsid w:val="00E02C62"/>
    <w:rsid w:val="00E40FD6"/>
    <w:rsid w:val="00EC4BD5"/>
    <w:rsid w:val="00EE3F46"/>
    <w:rsid w:val="00F424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35B6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Body Text" w:uiPriority="99"/>
    <w:lsdException w:name="Body Text 2" w:uiPriority="99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4623"/>
    <w:pPr>
      <w:outlineLvl w:val="0"/>
    </w:pPr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01FC9"/>
    <w:pPr>
      <w:jc w:val="center"/>
      <w:outlineLvl w:val="1"/>
    </w:pPr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E4623"/>
    <w:pPr>
      <w:jc w:val="center"/>
      <w:outlineLvl w:val="2"/>
    </w:pPr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E4623"/>
    <w:pPr>
      <w:outlineLvl w:val="3"/>
    </w:pPr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E4623"/>
    <w:pPr>
      <w:outlineLvl w:val="4"/>
    </w:pPr>
    <w:rPr>
      <w:rFonts w:asciiTheme="majorHAnsi" w:eastAsiaTheme="majorEastAsia" w:hAnsiTheme="majorHAnsi" w:cstheme="majorBidi"/>
      <w:color w:val="4584D3" w:themeColor="accent2"/>
      <w:sz w:val="28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E4623"/>
    <w:pPr>
      <w:outlineLvl w:val="5"/>
    </w:pPr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301FC9"/>
    <w:pPr>
      <w:outlineLvl w:val="6"/>
    </w:pPr>
    <w:rPr>
      <w:rFonts w:asciiTheme="majorHAnsi" w:eastAsiaTheme="majorEastAsia" w:hAnsiTheme="majorHAnsi" w:cstheme="majorBidi"/>
      <w:b/>
      <w:iCs/>
      <w:color w:val="31B6F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40B"/>
    <w:pPr>
      <w:spacing w:before="60"/>
    </w:pPr>
    <w:rPr>
      <w:b/>
      <w:color w:val="FFFFFF" w:themeColor="background1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1440B"/>
    <w:rPr>
      <w:b/>
      <w:color w:val="FFFFFF" w:themeColor="background1"/>
      <w:sz w:val="22"/>
    </w:rPr>
  </w:style>
  <w:style w:type="paragraph" w:styleId="Footer">
    <w:name w:val="footer"/>
    <w:basedOn w:val="Normal"/>
    <w:link w:val="FooterChar"/>
    <w:uiPriority w:val="99"/>
    <w:unhideWhenUsed/>
    <w:rsid w:val="006144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B"/>
  </w:style>
  <w:style w:type="paragraph" w:customStyle="1" w:styleId="Header-Right">
    <w:name w:val="Header - Right"/>
    <w:basedOn w:val="Header"/>
    <w:qFormat/>
    <w:rsid w:val="0061440B"/>
    <w:pPr>
      <w:jc w:val="right"/>
    </w:pPr>
  </w:style>
  <w:style w:type="paragraph" w:styleId="Title">
    <w:name w:val="Title"/>
    <w:basedOn w:val="Normal"/>
    <w:link w:val="TitleChar"/>
    <w:uiPriority w:val="10"/>
    <w:qFormat/>
    <w:rsid w:val="00301FC9"/>
    <w:pPr>
      <w:jc w:val="right"/>
    </w:pPr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1FC9"/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paragraph" w:styleId="Date">
    <w:name w:val="Date"/>
    <w:basedOn w:val="Normal"/>
    <w:link w:val="DateChar"/>
    <w:uiPriority w:val="99"/>
    <w:semiHidden/>
    <w:unhideWhenUsed/>
    <w:rsid w:val="00301FC9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uiPriority w:val="99"/>
    <w:semiHidden/>
    <w:rsid w:val="00301FC9"/>
    <w:rPr>
      <w:color w:val="FFFFFF" w:themeColor="background1"/>
      <w:sz w:val="40"/>
    </w:rPr>
  </w:style>
  <w:style w:type="paragraph" w:styleId="Subtitle">
    <w:name w:val="Subtitle"/>
    <w:basedOn w:val="Normal"/>
    <w:link w:val="SubtitleChar"/>
    <w:uiPriority w:val="11"/>
    <w:qFormat/>
    <w:rsid w:val="00301FC9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301FC9"/>
    <w:rPr>
      <w:rFonts w:asciiTheme="majorHAnsi" w:eastAsiaTheme="majorEastAsia" w:hAnsiTheme="majorHAnsi" w:cstheme="majorBidi"/>
      <w:i/>
      <w:iCs/>
      <w:color w:val="FFFFFF" w:themeColor="background1"/>
    </w:rPr>
  </w:style>
  <w:style w:type="paragraph" w:customStyle="1" w:styleId="BoxHeading-Large">
    <w:name w:val="Box Heading - Large"/>
    <w:basedOn w:val="Normal"/>
    <w:link w:val="BoxHeading-Large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96"/>
    </w:rPr>
  </w:style>
  <w:style w:type="character" w:customStyle="1" w:styleId="BoxHeading-LargeChar">
    <w:name w:val="Box Heading - Large Char"/>
    <w:basedOn w:val="DefaultParagraphFont"/>
    <w:link w:val="BoxHeading-Large"/>
    <w:rsid w:val="00301FC9"/>
    <w:rPr>
      <w:rFonts w:asciiTheme="majorHAnsi" w:eastAsiaTheme="majorEastAsia" w:hAnsiTheme="majorHAnsi" w:cstheme="majorBidi"/>
      <w:color w:val="FFFFFF" w:themeColor="background1"/>
      <w:sz w:val="96"/>
    </w:rPr>
  </w:style>
  <w:style w:type="paragraph" w:customStyle="1" w:styleId="BoxHeading-Small">
    <w:name w:val="Box Heading - Small"/>
    <w:basedOn w:val="Normal"/>
    <w:link w:val="BoxHeading-Small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40"/>
    </w:rPr>
  </w:style>
  <w:style w:type="character" w:customStyle="1" w:styleId="BoxHeading-SmallChar">
    <w:name w:val="Box Heading - Small Char"/>
    <w:basedOn w:val="DefaultParagraphFont"/>
    <w:link w:val="BoxHeading-Small"/>
    <w:rsid w:val="00301FC9"/>
    <w:rPr>
      <w:rFonts w:asciiTheme="majorHAnsi" w:eastAsiaTheme="majorEastAsia" w:hAnsiTheme="majorHAnsi" w:cstheme="majorBidi"/>
      <w:color w:val="FFFFFF" w:themeColor="background1"/>
      <w:sz w:val="40"/>
    </w:rPr>
  </w:style>
  <w:style w:type="paragraph" w:customStyle="1" w:styleId="BoxHeading">
    <w:name w:val="Box Heading"/>
    <w:basedOn w:val="Normal"/>
    <w:link w:val="BoxHeadingChar"/>
    <w:qFormat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BoxHeadingChar">
    <w:name w:val="Box Heading Char"/>
    <w:basedOn w:val="DefaultParagraphFont"/>
    <w:link w:val="BoxHeading"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FC9"/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FC9"/>
    <w:rPr>
      <w:rFonts w:asciiTheme="majorHAnsi" w:eastAsiaTheme="majorEastAsia" w:hAnsiTheme="majorHAnsi" w:cstheme="majorBidi"/>
      <w:b/>
      <w:iCs/>
      <w:color w:val="31B6F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FC9"/>
    <w:pPr>
      <w:spacing w:after="160" w:line="264" w:lineRule="auto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FC9"/>
    <w:rPr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unhideWhenUsed/>
    <w:rsid w:val="00301FC9"/>
    <w:pPr>
      <w:spacing w:after="60" w:line="264" w:lineRule="auto"/>
    </w:pPr>
    <w:rPr>
      <w:color w:val="595959" w:themeColor="text1" w:themeTint="A6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01FC9"/>
    <w:rPr>
      <w:color w:val="595959" w:themeColor="text1" w:themeTint="A6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905DB"/>
    <w:rPr>
      <w:color w:val="073E87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623"/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customStyle="1" w:styleId="BlockHeading">
    <w:name w:val="Block Heading"/>
    <w:basedOn w:val="Normal"/>
    <w:link w:val="BlockHeadingChar"/>
    <w:qFormat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character" w:customStyle="1" w:styleId="BlockHeadingChar">
    <w:name w:val="Block Heading Char"/>
    <w:basedOn w:val="DefaultParagraphFont"/>
    <w:link w:val="BlockHeading"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paragraph" w:customStyle="1" w:styleId="BlockHeading-Large">
    <w:name w:val="Block Heading - Large"/>
    <w:basedOn w:val="Normal"/>
    <w:link w:val="BlockHeading-LargeChar"/>
    <w:qFormat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character" w:customStyle="1" w:styleId="BlockHeading-LargeChar">
    <w:name w:val="Block Heading - Large Char"/>
    <w:basedOn w:val="DefaultParagraphFont"/>
    <w:link w:val="BlockHeading-Large"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paragraph" w:styleId="BlockText">
    <w:name w:val="Block Text"/>
    <w:basedOn w:val="Normal"/>
    <w:unhideWhenUsed/>
    <w:rsid w:val="000E4623"/>
    <w:pPr>
      <w:spacing w:after="120" w:line="264" w:lineRule="auto"/>
    </w:pPr>
    <w:rPr>
      <w:iCs/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E4623"/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623"/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623"/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623"/>
    <w:rPr>
      <w:rFonts w:asciiTheme="majorHAnsi" w:eastAsiaTheme="majorEastAsia" w:hAnsiTheme="majorHAnsi" w:cstheme="majorBidi"/>
      <w:color w:val="4584D3" w:themeColor="accent2"/>
      <w:sz w:val="28"/>
    </w:rPr>
  </w:style>
  <w:style w:type="paragraph" w:customStyle="1" w:styleId="BlockText-Small">
    <w:name w:val="Block Text - Small"/>
    <w:basedOn w:val="BlockText"/>
    <w:qFormat/>
    <w:rsid w:val="000E4623"/>
    <w:rPr>
      <w:sz w:val="20"/>
    </w:rPr>
  </w:style>
  <w:style w:type="paragraph" w:customStyle="1" w:styleId="Mailer">
    <w:name w:val="Mailer"/>
    <w:basedOn w:val="Normal"/>
    <w:link w:val="MailerChar"/>
    <w:qFormat/>
    <w:rsid w:val="00C905DB"/>
    <w:rPr>
      <w:b/>
      <w:color w:val="31B6FD" w:themeColor="accent1"/>
      <w:sz w:val="28"/>
    </w:rPr>
  </w:style>
  <w:style w:type="character" w:customStyle="1" w:styleId="MailerChar">
    <w:name w:val="Mailer Char"/>
    <w:basedOn w:val="DefaultParagraphFont"/>
    <w:link w:val="Mailer"/>
    <w:rsid w:val="00C905DB"/>
    <w:rPr>
      <w:b/>
      <w:color w:val="31B6FD" w:themeColor="accent1"/>
      <w:sz w:val="28"/>
    </w:rPr>
  </w:style>
  <w:style w:type="paragraph" w:customStyle="1" w:styleId="ContactDetails">
    <w:name w:val="Contact Details"/>
    <w:basedOn w:val="Normal"/>
    <w:qFormat/>
    <w:rsid w:val="00AC343A"/>
    <w:pPr>
      <w:spacing w:after="200"/>
      <w:jc w:val="center"/>
    </w:pPr>
    <w:rPr>
      <w:color w:val="FFFFFF" w:themeColor="background1"/>
      <w:sz w:val="20"/>
    </w:rPr>
  </w:style>
  <w:style w:type="paragraph" w:customStyle="1" w:styleId="Address">
    <w:name w:val="Address"/>
    <w:basedOn w:val="Normal"/>
    <w:link w:val="AddressChar"/>
    <w:qFormat/>
    <w:rsid w:val="00C905DB"/>
    <w:rPr>
      <w:color w:val="31B6FD" w:themeColor="accent1"/>
    </w:rPr>
  </w:style>
  <w:style w:type="character" w:customStyle="1" w:styleId="AddressChar">
    <w:name w:val="Address Char"/>
    <w:basedOn w:val="DefaultParagraphFont"/>
    <w:link w:val="Address"/>
    <w:rsid w:val="00C905DB"/>
    <w:rPr>
      <w:color w:val="31B6FD" w:themeColor="accent1"/>
    </w:rPr>
  </w:style>
  <w:style w:type="paragraph" w:customStyle="1" w:styleId="BoxPageNumber">
    <w:name w:val="Box Page Number"/>
    <w:basedOn w:val="Normal"/>
    <w:qFormat/>
    <w:rsid w:val="00691C4B"/>
    <w:pPr>
      <w:spacing w:line="240" w:lineRule="exact"/>
      <w:jc w:val="center"/>
    </w:pPr>
    <w:rPr>
      <w:color w:val="FFFFFF" w:themeColor="background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Body Text" w:uiPriority="99"/>
    <w:lsdException w:name="Body Text 2" w:uiPriority="99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4623"/>
    <w:pPr>
      <w:outlineLvl w:val="0"/>
    </w:pPr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301FC9"/>
    <w:pPr>
      <w:jc w:val="center"/>
      <w:outlineLvl w:val="1"/>
    </w:pPr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E4623"/>
    <w:pPr>
      <w:jc w:val="center"/>
      <w:outlineLvl w:val="2"/>
    </w:pPr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E4623"/>
    <w:pPr>
      <w:outlineLvl w:val="3"/>
    </w:pPr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E4623"/>
    <w:pPr>
      <w:outlineLvl w:val="4"/>
    </w:pPr>
    <w:rPr>
      <w:rFonts w:asciiTheme="majorHAnsi" w:eastAsiaTheme="majorEastAsia" w:hAnsiTheme="majorHAnsi" w:cstheme="majorBidi"/>
      <w:color w:val="4584D3" w:themeColor="accent2"/>
      <w:sz w:val="28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E4623"/>
    <w:pPr>
      <w:outlineLvl w:val="5"/>
    </w:pPr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301FC9"/>
    <w:pPr>
      <w:outlineLvl w:val="6"/>
    </w:pPr>
    <w:rPr>
      <w:rFonts w:asciiTheme="majorHAnsi" w:eastAsiaTheme="majorEastAsia" w:hAnsiTheme="majorHAnsi" w:cstheme="majorBidi"/>
      <w:b/>
      <w:iCs/>
      <w:color w:val="31B6F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40B"/>
    <w:pPr>
      <w:spacing w:before="60"/>
    </w:pPr>
    <w:rPr>
      <w:b/>
      <w:color w:val="FFFFFF" w:themeColor="background1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1440B"/>
    <w:rPr>
      <w:b/>
      <w:color w:val="FFFFFF" w:themeColor="background1"/>
      <w:sz w:val="22"/>
    </w:rPr>
  </w:style>
  <w:style w:type="paragraph" w:styleId="Footer">
    <w:name w:val="footer"/>
    <w:basedOn w:val="Normal"/>
    <w:link w:val="FooterChar"/>
    <w:uiPriority w:val="99"/>
    <w:unhideWhenUsed/>
    <w:rsid w:val="006144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0B"/>
  </w:style>
  <w:style w:type="paragraph" w:customStyle="1" w:styleId="Header-Right">
    <w:name w:val="Header - Right"/>
    <w:basedOn w:val="Header"/>
    <w:qFormat/>
    <w:rsid w:val="0061440B"/>
    <w:pPr>
      <w:jc w:val="right"/>
    </w:pPr>
  </w:style>
  <w:style w:type="paragraph" w:styleId="Title">
    <w:name w:val="Title"/>
    <w:basedOn w:val="Normal"/>
    <w:link w:val="TitleChar"/>
    <w:uiPriority w:val="10"/>
    <w:qFormat/>
    <w:rsid w:val="00301FC9"/>
    <w:pPr>
      <w:jc w:val="right"/>
    </w:pPr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1FC9"/>
    <w:rPr>
      <w:rFonts w:asciiTheme="majorHAnsi" w:eastAsiaTheme="majorEastAsia" w:hAnsiTheme="majorHAnsi" w:cstheme="majorBidi"/>
      <w:color w:val="FFFFFF" w:themeColor="background1"/>
      <w:sz w:val="40"/>
      <w:szCs w:val="52"/>
    </w:rPr>
  </w:style>
  <w:style w:type="paragraph" w:styleId="Date">
    <w:name w:val="Date"/>
    <w:basedOn w:val="Normal"/>
    <w:link w:val="DateChar"/>
    <w:uiPriority w:val="99"/>
    <w:semiHidden/>
    <w:unhideWhenUsed/>
    <w:rsid w:val="00301FC9"/>
    <w:pPr>
      <w:jc w:val="center"/>
    </w:pPr>
    <w:rPr>
      <w:color w:val="FFFFFF" w:themeColor="background1"/>
      <w:sz w:val="40"/>
    </w:rPr>
  </w:style>
  <w:style w:type="character" w:customStyle="1" w:styleId="DateChar">
    <w:name w:val="Date Char"/>
    <w:basedOn w:val="DefaultParagraphFont"/>
    <w:link w:val="Date"/>
    <w:uiPriority w:val="99"/>
    <w:semiHidden/>
    <w:rsid w:val="00301FC9"/>
    <w:rPr>
      <w:color w:val="FFFFFF" w:themeColor="background1"/>
      <w:sz w:val="40"/>
    </w:rPr>
  </w:style>
  <w:style w:type="paragraph" w:styleId="Subtitle">
    <w:name w:val="Subtitle"/>
    <w:basedOn w:val="Normal"/>
    <w:link w:val="SubtitleChar"/>
    <w:uiPriority w:val="11"/>
    <w:qFormat/>
    <w:rsid w:val="00301FC9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301FC9"/>
    <w:rPr>
      <w:rFonts w:asciiTheme="majorHAnsi" w:eastAsiaTheme="majorEastAsia" w:hAnsiTheme="majorHAnsi" w:cstheme="majorBidi"/>
      <w:i/>
      <w:iCs/>
      <w:color w:val="FFFFFF" w:themeColor="background1"/>
    </w:rPr>
  </w:style>
  <w:style w:type="paragraph" w:customStyle="1" w:styleId="BoxHeading-Large">
    <w:name w:val="Box Heading - Large"/>
    <w:basedOn w:val="Normal"/>
    <w:link w:val="BoxHeading-Large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96"/>
    </w:rPr>
  </w:style>
  <w:style w:type="character" w:customStyle="1" w:styleId="BoxHeading-LargeChar">
    <w:name w:val="Box Heading - Large Char"/>
    <w:basedOn w:val="DefaultParagraphFont"/>
    <w:link w:val="BoxHeading-Large"/>
    <w:rsid w:val="00301FC9"/>
    <w:rPr>
      <w:rFonts w:asciiTheme="majorHAnsi" w:eastAsiaTheme="majorEastAsia" w:hAnsiTheme="majorHAnsi" w:cstheme="majorBidi"/>
      <w:color w:val="FFFFFF" w:themeColor="background1"/>
      <w:sz w:val="96"/>
    </w:rPr>
  </w:style>
  <w:style w:type="paragraph" w:customStyle="1" w:styleId="BoxHeading-Small">
    <w:name w:val="Box Heading - Small"/>
    <w:basedOn w:val="Normal"/>
    <w:link w:val="BoxHeading-SmallChar"/>
    <w:qFormat/>
    <w:rsid w:val="00301FC9"/>
    <w:pPr>
      <w:jc w:val="center"/>
    </w:pPr>
    <w:rPr>
      <w:rFonts w:asciiTheme="majorHAnsi" w:eastAsiaTheme="majorEastAsia" w:hAnsiTheme="majorHAnsi" w:cstheme="majorBidi"/>
      <w:color w:val="FFFFFF" w:themeColor="background1"/>
      <w:sz w:val="40"/>
    </w:rPr>
  </w:style>
  <w:style w:type="character" w:customStyle="1" w:styleId="BoxHeading-SmallChar">
    <w:name w:val="Box Heading - Small Char"/>
    <w:basedOn w:val="DefaultParagraphFont"/>
    <w:link w:val="BoxHeading-Small"/>
    <w:rsid w:val="00301FC9"/>
    <w:rPr>
      <w:rFonts w:asciiTheme="majorHAnsi" w:eastAsiaTheme="majorEastAsia" w:hAnsiTheme="majorHAnsi" w:cstheme="majorBidi"/>
      <w:color w:val="FFFFFF" w:themeColor="background1"/>
      <w:sz w:val="40"/>
    </w:rPr>
  </w:style>
  <w:style w:type="paragraph" w:customStyle="1" w:styleId="BoxHeading">
    <w:name w:val="Box Heading"/>
    <w:basedOn w:val="Normal"/>
    <w:link w:val="BoxHeadingChar"/>
    <w:qFormat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BoxHeadingChar">
    <w:name w:val="Box Heading Char"/>
    <w:basedOn w:val="DefaultParagraphFont"/>
    <w:link w:val="BoxHeading"/>
    <w:rsid w:val="00301FC9"/>
    <w:rPr>
      <w:rFonts w:asciiTheme="majorHAnsi" w:eastAsiaTheme="majorEastAsia" w:hAnsiTheme="majorHAnsi" w:cstheme="majorBidi"/>
      <w:color w:val="31B6FD" w:themeColor="accent1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1FC9"/>
    <w:rPr>
      <w:rFonts w:asciiTheme="majorHAnsi" w:eastAsiaTheme="majorEastAsia" w:hAnsiTheme="majorHAnsi" w:cstheme="majorBidi"/>
      <w:bCs/>
      <w:color w:val="4584D3" w:themeColor="accent2"/>
      <w:sz w:val="48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1FC9"/>
    <w:rPr>
      <w:rFonts w:asciiTheme="majorHAnsi" w:eastAsiaTheme="majorEastAsia" w:hAnsiTheme="majorHAnsi" w:cstheme="majorBidi"/>
      <w:b/>
      <w:iCs/>
      <w:color w:val="31B6F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FC9"/>
    <w:pPr>
      <w:spacing w:after="160" w:line="264" w:lineRule="auto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01FC9"/>
    <w:rPr>
      <w:color w:val="404040" w:themeColor="text1" w:themeTint="BF"/>
    </w:rPr>
  </w:style>
  <w:style w:type="paragraph" w:styleId="BodyText2">
    <w:name w:val="Body Text 2"/>
    <w:basedOn w:val="Normal"/>
    <w:link w:val="BodyText2Char"/>
    <w:uiPriority w:val="99"/>
    <w:unhideWhenUsed/>
    <w:rsid w:val="00301FC9"/>
    <w:pPr>
      <w:spacing w:after="60" w:line="264" w:lineRule="auto"/>
    </w:pPr>
    <w:rPr>
      <w:color w:val="595959" w:themeColor="text1" w:themeTint="A6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01FC9"/>
    <w:rPr>
      <w:color w:val="595959" w:themeColor="text1" w:themeTint="A6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C905DB"/>
    <w:rPr>
      <w:color w:val="073E87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623"/>
    <w:rPr>
      <w:rFonts w:asciiTheme="majorHAnsi" w:eastAsiaTheme="majorEastAsia" w:hAnsiTheme="majorHAnsi" w:cstheme="majorBidi"/>
      <w:b/>
      <w:iCs/>
      <w:color w:val="FFFFFF" w:themeColor="background1"/>
    </w:rPr>
  </w:style>
  <w:style w:type="paragraph" w:customStyle="1" w:styleId="BlockHeading">
    <w:name w:val="Block Heading"/>
    <w:basedOn w:val="Normal"/>
    <w:link w:val="BlockHeadingChar"/>
    <w:qFormat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character" w:customStyle="1" w:styleId="BlockHeadingChar">
    <w:name w:val="Block Heading Char"/>
    <w:basedOn w:val="DefaultParagraphFont"/>
    <w:link w:val="BlockHeading"/>
    <w:rsid w:val="000E4623"/>
    <w:rPr>
      <w:rFonts w:asciiTheme="majorHAnsi" w:eastAsiaTheme="majorEastAsia" w:hAnsiTheme="majorHAnsi" w:cstheme="majorBidi"/>
      <w:color w:val="FFFFFF" w:themeColor="background1"/>
      <w:sz w:val="32"/>
    </w:rPr>
  </w:style>
  <w:style w:type="paragraph" w:customStyle="1" w:styleId="BlockHeading-Large">
    <w:name w:val="Block Heading - Large"/>
    <w:basedOn w:val="Normal"/>
    <w:link w:val="BlockHeading-LargeChar"/>
    <w:qFormat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character" w:customStyle="1" w:styleId="BlockHeading-LargeChar">
    <w:name w:val="Block Heading - Large Char"/>
    <w:basedOn w:val="DefaultParagraphFont"/>
    <w:link w:val="BlockHeading-Large"/>
    <w:rsid w:val="000E4623"/>
    <w:rPr>
      <w:rFonts w:asciiTheme="majorHAnsi" w:eastAsiaTheme="majorEastAsia" w:hAnsiTheme="majorHAnsi" w:cstheme="majorBidi"/>
      <w:color w:val="FFFFFF" w:themeColor="background1"/>
      <w:sz w:val="80"/>
    </w:rPr>
  </w:style>
  <w:style w:type="paragraph" w:styleId="BlockText">
    <w:name w:val="Block Text"/>
    <w:basedOn w:val="Normal"/>
    <w:unhideWhenUsed/>
    <w:rsid w:val="000E4623"/>
    <w:pPr>
      <w:spacing w:after="120" w:line="264" w:lineRule="auto"/>
    </w:pPr>
    <w:rPr>
      <w:iCs/>
      <w:color w:val="FFFFFF" w:themeColor="background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E4623"/>
    <w:rPr>
      <w:rFonts w:asciiTheme="majorHAnsi" w:eastAsiaTheme="majorEastAsia" w:hAnsiTheme="majorHAnsi" w:cstheme="majorBidi"/>
      <w:bCs/>
      <w:color w:val="4584D3" w:themeColor="accent2"/>
      <w:sz w:val="120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623"/>
    <w:rPr>
      <w:rFonts w:asciiTheme="majorHAnsi" w:eastAsiaTheme="majorEastAsia" w:hAnsiTheme="majorHAnsi" w:cstheme="majorBidi"/>
      <w:b/>
      <w:bCs/>
      <w:color w:val="31B6FD" w:themeColor="accent1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623"/>
    <w:rPr>
      <w:rFonts w:asciiTheme="majorHAnsi" w:eastAsiaTheme="majorEastAsia" w:hAnsiTheme="majorHAnsi" w:cstheme="majorBidi"/>
      <w:bCs/>
      <w:iCs/>
      <w:color w:val="4584D3" w:themeColor="accent2"/>
      <w:sz w:val="4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623"/>
    <w:rPr>
      <w:rFonts w:asciiTheme="majorHAnsi" w:eastAsiaTheme="majorEastAsia" w:hAnsiTheme="majorHAnsi" w:cstheme="majorBidi"/>
      <w:color w:val="4584D3" w:themeColor="accent2"/>
      <w:sz w:val="28"/>
    </w:rPr>
  </w:style>
  <w:style w:type="paragraph" w:customStyle="1" w:styleId="BlockText-Small">
    <w:name w:val="Block Text - Small"/>
    <w:basedOn w:val="BlockText"/>
    <w:qFormat/>
    <w:rsid w:val="000E4623"/>
    <w:rPr>
      <w:sz w:val="20"/>
    </w:rPr>
  </w:style>
  <w:style w:type="paragraph" w:customStyle="1" w:styleId="Mailer">
    <w:name w:val="Mailer"/>
    <w:basedOn w:val="Normal"/>
    <w:link w:val="MailerChar"/>
    <w:qFormat/>
    <w:rsid w:val="00C905DB"/>
    <w:rPr>
      <w:b/>
      <w:color w:val="31B6FD" w:themeColor="accent1"/>
      <w:sz w:val="28"/>
    </w:rPr>
  </w:style>
  <w:style w:type="character" w:customStyle="1" w:styleId="MailerChar">
    <w:name w:val="Mailer Char"/>
    <w:basedOn w:val="DefaultParagraphFont"/>
    <w:link w:val="Mailer"/>
    <w:rsid w:val="00C905DB"/>
    <w:rPr>
      <w:b/>
      <w:color w:val="31B6FD" w:themeColor="accent1"/>
      <w:sz w:val="28"/>
    </w:rPr>
  </w:style>
  <w:style w:type="paragraph" w:customStyle="1" w:styleId="ContactDetails">
    <w:name w:val="Contact Details"/>
    <w:basedOn w:val="Normal"/>
    <w:qFormat/>
    <w:rsid w:val="00AC343A"/>
    <w:pPr>
      <w:spacing w:after="200"/>
      <w:jc w:val="center"/>
    </w:pPr>
    <w:rPr>
      <w:color w:val="FFFFFF" w:themeColor="background1"/>
      <w:sz w:val="20"/>
    </w:rPr>
  </w:style>
  <w:style w:type="paragraph" w:customStyle="1" w:styleId="Address">
    <w:name w:val="Address"/>
    <w:basedOn w:val="Normal"/>
    <w:link w:val="AddressChar"/>
    <w:qFormat/>
    <w:rsid w:val="00C905DB"/>
    <w:rPr>
      <w:color w:val="31B6FD" w:themeColor="accent1"/>
    </w:rPr>
  </w:style>
  <w:style w:type="character" w:customStyle="1" w:styleId="AddressChar">
    <w:name w:val="Address Char"/>
    <w:basedOn w:val="DefaultParagraphFont"/>
    <w:link w:val="Address"/>
    <w:rsid w:val="00C905DB"/>
    <w:rPr>
      <w:color w:val="31B6FD" w:themeColor="accent1"/>
    </w:rPr>
  </w:style>
  <w:style w:type="paragraph" w:customStyle="1" w:styleId="BoxPageNumber">
    <w:name w:val="Box Page Number"/>
    <w:basedOn w:val="Normal"/>
    <w:qFormat/>
    <w:rsid w:val="00691C4B"/>
    <w:pPr>
      <w:spacing w:line="240" w:lineRule="exact"/>
      <w:jc w:val="center"/>
    </w:pPr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ublishing%20Layout%20View:Newsletters:School%20Newsletter.dotx" TargetMode="External"/></Relationships>
</file>

<file path=word/theme/theme1.xml><?xml version="1.0" encoding="utf-8"?>
<a:theme xmlns:a="http://schemas.openxmlformats.org/drawingml/2006/main" name="Office Theme">
  <a:themeElements>
    <a:clrScheme name="Waveform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School Newsletter">
      <a:majorFont>
        <a:latin typeface="Century Schoolbook"/>
        <a:ea typeface=""/>
        <a:cs typeface=""/>
        <a:font script="Jpan" typeface="ＭＳ Ｐ明朝"/>
      </a:majorFont>
      <a:minorFont>
        <a:latin typeface="Century Schoolbook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School Newsletter.dotx</Template>
  <TotalTime>0</TotalTime>
  <Pages>2</Pages>
  <Words>1</Words>
  <Characters>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Southern Lehigh</dc:creator>
  <cp:keywords/>
  <dc:description/>
  <cp:lastModifiedBy>Danielle Pompella</cp:lastModifiedBy>
  <cp:revision>2</cp:revision>
  <cp:lastPrinted>2017-01-25T19:01:00Z</cp:lastPrinted>
  <dcterms:created xsi:type="dcterms:W3CDTF">2017-01-25T19:01:00Z</dcterms:created>
  <dcterms:modified xsi:type="dcterms:W3CDTF">2017-01-25T19:01:00Z</dcterms:modified>
  <cp:category/>
</cp:coreProperties>
</file>