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0D57559B" w:rsidR="00823594" w:rsidRDefault="009C3A10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7F3E3D5B">
                <wp:simplePos x="0" y="0"/>
                <wp:positionH relativeFrom="page">
                  <wp:posOffset>533400</wp:posOffset>
                </wp:positionH>
                <wp:positionV relativeFrom="page">
                  <wp:posOffset>6972300</wp:posOffset>
                </wp:positionV>
                <wp:extent cx="2133600" cy="2627630"/>
                <wp:effectExtent l="0" t="0" r="0" b="13970"/>
                <wp:wrapTight wrapText="bothSides">
                  <wp:wrapPolygon edited="0">
                    <wp:start x="257" y="0"/>
                    <wp:lineTo x="257" y="21506"/>
                    <wp:lineTo x="21086" y="21506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2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44744B" w:rsidRPr="009C3A10" w:rsidRDefault="0044744B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9C3A10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12FA3422" w14:textId="1966D7C5" w:rsidR="0044744B" w:rsidRPr="009C3A10" w:rsidRDefault="0044744B" w:rsidP="0044744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  <w:szCs w:val="20"/>
                              </w:rPr>
                              <w:t>How does mass affect motion?</w:t>
                            </w:r>
                          </w:p>
                          <w:p w14:paraId="5C00B70A" w14:textId="5EDF7BBE" w:rsidR="0044744B" w:rsidRPr="009C3A10" w:rsidRDefault="009C3A10" w:rsidP="0044744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Is this a</w:t>
                            </w:r>
                            <w:r w:rsidR="00906781">
                              <w:rPr>
                                <w:color w:val="000090"/>
                              </w:rPr>
                              <w:t>n</w:t>
                            </w:r>
                            <w:r>
                              <w:rPr>
                                <w:color w:val="000090"/>
                              </w:rPr>
                              <w:t xml:space="preserve"> example of a simple or compound sentence?</w:t>
                            </w:r>
                          </w:p>
                          <w:p w14:paraId="40D398E3" w14:textId="7F141C8B" w:rsidR="0044744B" w:rsidRPr="009C3A10" w:rsidRDefault="0044744B" w:rsidP="0044744B">
                            <w:pPr>
                              <w:pStyle w:val="BodyText2"/>
                              <w:ind w:left="720"/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</w:rPr>
                              <w:t xml:space="preserve">The </w:t>
                            </w:r>
                            <w:r w:rsidR="009C3A10">
                              <w:rPr>
                                <w:color w:val="000090"/>
                              </w:rPr>
                              <w:t>students read the book, and the students discussed it.</w:t>
                            </w:r>
                          </w:p>
                          <w:p w14:paraId="19705F95" w14:textId="227AE7A8" w:rsidR="0044744B" w:rsidRPr="009C3A10" w:rsidRDefault="0044744B" w:rsidP="0044744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</w:rPr>
                              <w:t>Estimate to nearest ten find the sum.</w:t>
                            </w:r>
                          </w:p>
                          <w:p w14:paraId="070FA7C1" w14:textId="6015D685" w:rsidR="0044744B" w:rsidRPr="009C3A10" w:rsidRDefault="0044744B" w:rsidP="0044744B">
                            <w:pPr>
                              <w:pStyle w:val="BodyText2"/>
                              <w:ind w:left="720"/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</w:rPr>
                              <w:t>456-321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7" o:spid="_x0000_s1026" type="#_x0000_t202" style="position:absolute;margin-left:42pt;margin-top:549pt;width:168pt;height:206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" mv:complextextbox="1" filled="f" stroked="f">
                <v:textbox inset=",0,,0">
                  <w:txbxContent>
                    <w:p w14:paraId="48DF26BB" w14:textId="77777777" w:rsidR="0044744B" w:rsidRPr="009C3A10" w:rsidRDefault="0044744B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9C3A10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12FA3422" w14:textId="1966D7C5" w:rsidR="0044744B" w:rsidRPr="009C3A10" w:rsidRDefault="0044744B" w:rsidP="0044744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  <w:szCs w:val="20"/>
                        </w:rPr>
                        <w:t>How does mass affect motion?</w:t>
                      </w:r>
                    </w:p>
                    <w:p w14:paraId="5C00B70A" w14:textId="5EDF7BBE" w:rsidR="0044744B" w:rsidRPr="009C3A10" w:rsidRDefault="009C3A10" w:rsidP="0044744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Is this a</w:t>
                      </w:r>
                      <w:r w:rsidR="00906781">
                        <w:rPr>
                          <w:color w:val="000090"/>
                        </w:rPr>
                        <w:t>n</w:t>
                      </w:r>
                      <w:r>
                        <w:rPr>
                          <w:color w:val="000090"/>
                        </w:rPr>
                        <w:t xml:space="preserve"> example of a simple or compound sentence?</w:t>
                      </w:r>
                    </w:p>
                    <w:p w14:paraId="40D398E3" w14:textId="7F141C8B" w:rsidR="0044744B" w:rsidRPr="009C3A10" w:rsidRDefault="0044744B" w:rsidP="0044744B">
                      <w:pPr>
                        <w:pStyle w:val="BodyText2"/>
                        <w:ind w:left="720"/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</w:rPr>
                        <w:t xml:space="preserve">The </w:t>
                      </w:r>
                      <w:r w:rsidR="009C3A10">
                        <w:rPr>
                          <w:color w:val="000090"/>
                        </w:rPr>
                        <w:t>students read the book, and the students discussed it.</w:t>
                      </w:r>
                    </w:p>
                    <w:p w14:paraId="19705F95" w14:textId="227AE7A8" w:rsidR="0044744B" w:rsidRPr="009C3A10" w:rsidRDefault="0044744B" w:rsidP="0044744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</w:rPr>
                        <w:t>Estimate to nearest ten find the sum.</w:t>
                      </w:r>
                    </w:p>
                    <w:p w14:paraId="070FA7C1" w14:textId="6015D685" w:rsidR="0044744B" w:rsidRPr="009C3A10" w:rsidRDefault="0044744B" w:rsidP="0044744B">
                      <w:pPr>
                        <w:pStyle w:val="BodyText2"/>
                        <w:ind w:left="720"/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</w:rPr>
                        <w:t>456-321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6A7BDA79">
                <wp:simplePos x="0" y="0"/>
                <wp:positionH relativeFrom="page">
                  <wp:posOffset>2886710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44744B" w:rsidRPr="0080223A" w:rsidRDefault="0044744B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1901E278" w:rsidR="0044744B" w:rsidRPr="00A821AF" w:rsidRDefault="0044744B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Math: This week in math we will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finish topic 2. We will learn the problem-solving strategy for the reasonableness of answers. The study guide will be sent home on Tuesday. We will review on Wednesday and Thursday. </w:t>
                            </w:r>
                            <w:r w:rsidRPr="0044744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Our test will be this Friday!</w:t>
                            </w:r>
                          </w:p>
                          <w:p w14:paraId="756B42BC" w14:textId="65B218E8" w:rsidR="0044744B" w:rsidRPr="00A821AF" w:rsidRDefault="0044744B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5596703" w14:textId="274FCB8A" w:rsidR="0044744B" w:rsidRPr="00A821AF" w:rsidRDefault="0044744B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Reading: The students will continue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unit 2, week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of Journey’s. We will be reading the story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Destiny’s Gift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and focusing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identifying the story’s message. We will also learn how to analyze and evaluate the text.</w:t>
                            </w:r>
                          </w:p>
                          <w:p w14:paraId="1E240EDF" w14:textId="23D534DA" w:rsidR="0044744B" w:rsidRPr="00A821AF" w:rsidRDefault="0044744B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DD7EE5" w14:textId="5D2F9E5A" w:rsidR="0044744B" w:rsidRPr="00A821AF" w:rsidRDefault="0044744B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Spelling Pattern: </w:t>
                            </w:r>
                            <w:proofErr w:type="spellStart"/>
                            <w:r w:rsidRPr="00A821AF">
                              <w:rPr>
                                <w:sz w:val="28"/>
                                <w:szCs w:val="28"/>
                              </w:rPr>
                              <w:t>VC_e</w:t>
                            </w:r>
                            <w:proofErr w:type="spellEnd"/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4744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Our test will be this Friday!</w:t>
                            </w:r>
                          </w:p>
                          <w:p w14:paraId="404B757A" w14:textId="77777777" w:rsidR="0044744B" w:rsidRPr="00A821AF" w:rsidRDefault="0044744B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C571B3C" w14:textId="2478CAD4" w:rsidR="0044744B" w:rsidRPr="00A821AF" w:rsidRDefault="0044744B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Science: We will continue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our unit of study of forces and motion. We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will be studying the effects of gravity. The study guide will be sent home this Thursday fo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r our test next Tuesday, 10/18.</w:t>
                            </w:r>
                          </w:p>
                          <w:p w14:paraId="34BCD40B" w14:textId="77777777" w:rsidR="0044744B" w:rsidRPr="00A821AF" w:rsidRDefault="0044744B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84378" w14:textId="7266971B" w:rsidR="0044744B" w:rsidRPr="00A821AF" w:rsidRDefault="0044744B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Writing: The students will be learning how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write a narrative piece. We will focus of the voice-writing trait. </w:t>
                            </w:r>
                          </w:p>
                          <w:p w14:paraId="7951198C" w14:textId="77777777" w:rsidR="0044744B" w:rsidRPr="007A5572" w:rsidRDefault="0044744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27" type="#_x0000_t202" style="position:absolute;margin-left:227.3pt;margin-top:388.95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DOZy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" mv:complextextbox="1" filled="f" stroked="f">
                <v:textbox inset=",0,,0">
                  <w:txbxContent>
                    <w:p w14:paraId="0F8030C9" w14:textId="77777777" w:rsidR="0044744B" w:rsidRPr="0080223A" w:rsidRDefault="0044744B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1901E278" w:rsidR="0044744B" w:rsidRPr="00A821AF" w:rsidRDefault="0044744B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Math: This week in math we will </w:t>
                      </w:r>
                      <w:r>
                        <w:rPr>
                          <w:sz w:val="28"/>
                          <w:szCs w:val="28"/>
                        </w:rPr>
                        <w:t xml:space="preserve">finish topic 2. We will learn the problem-solving strategy for the reasonableness of answers. The study guide will be sent home on Tuesday. We will review on Wednesday and Thursday. </w:t>
                      </w:r>
                      <w:r w:rsidRPr="0044744B">
                        <w:rPr>
                          <w:b/>
                          <w:sz w:val="28"/>
                          <w:szCs w:val="28"/>
                          <w:u w:val="single"/>
                        </w:rPr>
                        <w:t>Our test will be this Friday!</w:t>
                      </w:r>
                    </w:p>
                    <w:p w14:paraId="756B42BC" w14:textId="65B218E8" w:rsidR="0044744B" w:rsidRPr="00A821AF" w:rsidRDefault="0044744B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5596703" w14:textId="274FCB8A" w:rsidR="0044744B" w:rsidRPr="00A821AF" w:rsidRDefault="0044744B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Reading: The students will continue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unit 2, week</w:t>
                      </w:r>
                      <w:r>
                        <w:rPr>
                          <w:sz w:val="28"/>
                          <w:szCs w:val="28"/>
                        </w:rPr>
                        <w:t xml:space="preserve"> 3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of Journey’s. We will be reading the story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Destiny’s Gift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and focusing </w:t>
                      </w:r>
                      <w:r>
                        <w:rPr>
                          <w:sz w:val="28"/>
                          <w:szCs w:val="28"/>
                        </w:rPr>
                        <w:t>identifying the story’s message. We will also learn how to analyze and evaluate the text.</w:t>
                      </w:r>
                    </w:p>
                    <w:p w14:paraId="1E240EDF" w14:textId="23D534DA" w:rsidR="0044744B" w:rsidRPr="00A821AF" w:rsidRDefault="0044744B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34DD7EE5" w14:textId="5D2F9E5A" w:rsidR="0044744B" w:rsidRPr="00A821AF" w:rsidRDefault="0044744B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Spelling Pattern: </w:t>
                      </w:r>
                      <w:proofErr w:type="spellStart"/>
                      <w:r w:rsidRPr="00A821AF">
                        <w:rPr>
                          <w:sz w:val="28"/>
                          <w:szCs w:val="28"/>
                        </w:rPr>
                        <w:t>VC_e</w:t>
                      </w:r>
                      <w:proofErr w:type="spellEnd"/>
                      <w:r w:rsidRPr="00A821AF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44744B">
                        <w:rPr>
                          <w:b/>
                          <w:sz w:val="28"/>
                          <w:szCs w:val="28"/>
                          <w:u w:val="single"/>
                        </w:rPr>
                        <w:t>Our test will be this Friday!</w:t>
                      </w:r>
                    </w:p>
                    <w:p w14:paraId="404B757A" w14:textId="77777777" w:rsidR="0044744B" w:rsidRPr="00A821AF" w:rsidRDefault="0044744B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C571B3C" w14:textId="2478CAD4" w:rsidR="0044744B" w:rsidRPr="00A821AF" w:rsidRDefault="0044744B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Science: We will continue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our unit of study of forces and motion. We </w:t>
                      </w:r>
                      <w:r>
                        <w:rPr>
                          <w:sz w:val="28"/>
                          <w:szCs w:val="28"/>
                        </w:rPr>
                        <w:t>will be studying the effects of gravity. The study guide will be sent home this Thursday fo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r our test next Tuesday, 10/18.</w:t>
                      </w:r>
                    </w:p>
                    <w:p w14:paraId="34BCD40B" w14:textId="77777777" w:rsidR="0044744B" w:rsidRPr="00A821AF" w:rsidRDefault="0044744B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12484378" w14:textId="7266971B" w:rsidR="0044744B" w:rsidRPr="00A821AF" w:rsidRDefault="0044744B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Writing: The students will be learning how </w:t>
                      </w:r>
                      <w:r>
                        <w:rPr>
                          <w:sz w:val="28"/>
                          <w:szCs w:val="28"/>
                        </w:rPr>
                        <w:t xml:space="preserve">to write a narrative piece. We will focus of the voice-writing trait. </w:t>
                      </w:r>
                    </w:p>
                    <w:p w14:paraId="7951198C" w14:textId="77777777" w:rsidR="0044744B" w:rsidRPr="007A5572" w:rsidRDefault="0044744B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44744B" w:rsidRDefault="0044744B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A7730CC" w14:textId="7E4790CE" w:rsidR="0044744B" w:rsidRDefault="0044744B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7-10: Students Do Not Report</w:t>
                            </w:r>
                            <w:r w:rsidRPr="00823594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57DEE2" w14:textId="70D5B412" w:rsidR="0044744B" w:rsidRDefault="0044744B" w:rsidP="00147CF5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13 5:30-7:00 PM: Open House</w:t>
                            </w:r>
                          </w:p>
                          <w:p w14:paraId="7C4D2380" w14:textId="77777777" w:rsidR="0044744B" w:rsidRPr="00823594" w:rsidRDefault="0044744B" w:rsidP="00147CF5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6606107" w14:textId="77777777" w:rsidR="0044744B" w:rsidRPr="00823594" w:rsidRDefault="0044744B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516A0429" w14:textId="77777777" w:rsidR="0044744B" w:rsidRDefault="0044744B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1A7730CC" w14:textId="7E4790CE" w:rsidR="0044744B" w:rsidRDefault="0044744B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7-10: Students Do Not Report</w:t>
                      </w:r>
                      <w:r w:rsidRPr="00823594"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57DEE2" w14:textId="70D5B412" w:rsidR="0044744B" w:rsidRDefault="0044744B" w:rsidP="00147CF5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13 5:30-7:00 PM: Open House</w:t>
                      </w:r>
                    </w:p>
                    <w:p w14:paraId="7C4D2380" w14:textId="77777777" w:rsidR="0044744B" w:rsidRPr="00823594" w:rsidRDefault="0044744B" w:rsidP="00147CF5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66606107" w14:textId="77777777" w:rsidR="0044744B" w:rsidRPr="00823594" w:rsidRDefault="0044744B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44744B" w:rsidRPr="00823594" w:rsidRDefault="0044744B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44744B" w:rsidRPr="00823594" w:rsidRDefault="0044744B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7D4ED7F0" w:rsidR="0044744B" w:rsidRPr="00823594" w:rsidRDefault="0044744B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October 10,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7D4ED7F0" w:rsidR="0044744B" w:rsidRPr="00823594" w:rsidRDefault="0044744B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October 10,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7FFBCAE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44744B" w:rsidRPr="00301FC9" w:rsidRDefault="0044744B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44744B" w:rsidRPr="00301FC9" w:rsidRDefault="0044744B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44744B" w:rsidRPr="00301FC9" w:rsidRDefault="0044744B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44744B" w:rsidRPr="00301FC9" w:rsidRDefault="0044744B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790B" w14:textId="77777777" w:rsidR="00EC45CA" w:rsidRDefault="00EC45CA">
      <w:r>
        <w:separator/>
      </w:r>
    </w:p>
  </w:endnote>
  <w:endnote w:type="continuationSeparator" w:id="0">
    <w:p w14:paraId="73A0BAA0" w14:textId="77777777" w:rsidR="00EC45CA" w:rsidRDefault="00E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44744B" w:rsidRDefault="004474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14E3" w14:textId="77777777" w:rsidR="00EC45CA" w:rsidRDefault="00EC45CA">
      <w:r>
        <w:separator/>
      </w:r>
    </w:p>
  </w:footnote>
  <w:footnote w:type="continuationSeparator" w:id="0">
    <w:p w14:paraId="28F41804" w14:textId="77777777" w:rsidR="00EC45CA" w:rsidRDefault="00EC45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44744B" w:rsidRDefault="004474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44744B" w:rsidRDefault="0044744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44744B" w:rsidRDefault="004474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E1F"/>
    <w:rsid w:val="000C621A"/>
    <w:rsid w:val="00147CF5"/>
    <w:rsid w:val="0015347C"/>
    <w:rsid w:val="00190DEF"/>
    <w:rsid w:val="00271202"/>
    <w:rsid w:val="00301209"/>
    <w:rsid w:val="00345D3C"/>
    <w:rsid w:val="0036039B"/>
    <w:rsid w:val="003B4586"/>
    <w:rsid w:val="003B5446"/>
    <w:rsid w:val="00435808"/>
    <w:rsid w:val="0044744B"/>
    <w:rsid w:val="00486FDD"/>
    <w:rsid w:val="004B2B61"/>
    <w:rsid w:val="004D2F2D"/>
    <w:rsid w:val="004D4313"/>
    <w:rsid w:val="005B3F07"/>
    <w:rsid w:val="00603BE7"/>
    <w:rsid w:val="00632630"/>
    <w:rsid w:val="00732AA0"/>
    <w:rsid w:val="00761426"/>
    <w:rsid w:val="00762D76"/>
    <w:rsid w:val="007A5572"/>
    <w:rsid w:val="007D061C"/>
    <w:rsid w:val="0080223A"/>
    <w:rsid w:val="008223A4"/>
    <w:rsid w:val="00823594"/>
    <w:rsid w:val="008C5D46"/>
    <w:rsid w:val="008D4BC4"/>
    <w:rsid w:val="00906781"/>
    <w:rsid w:val="00967A31"/>
    <w:rsid w:val="009A6FF6"/>
    <w:rsid w:val="009C3A10"/>
    <w:rsid w:val="009D4261"/>
    <w:rsid w:val="009F0DD7"/>
    <w:rsid w:val="00A31DBC"/>
    <w:rsid w:val="00A821AF"/>
    <w:rsid w:val="00AF74C6"/>
    <w:rsid w:val="00AF75AE"/>
    <w:rsid w:val="00B81F4E"/>
    <w:rsid w:val="00C94DDB"/>
    <w:rsid w:val="00C97488"/>
    <w:rsid w:val="00CC3257"/>
    <w:rsid w:val="00CE39DA"/>
    <w:rsid w:val="00D37449"/>
    <w:rsid w:val="00DE6EED"/>
    <w:rsid w:val="00EC45CA"/>
    <w:rsid w:val="00EC4BD5"/>
    <w:rsid w:val="00F722A5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3</cp:revision>
  <cp:lastPrinted>2016-09-01T18:02:00Z</cp:lastPrinted>
  <dcterms:created xsi:type="dcterms:W3CDTF">2016-10-05T12:35:00Z</dcterms:created>
  <dcterms:modified xsi:type="dcterms:W3CDTF">2016-10-05T12:35:00Z</dcterms:modified>
  <cp:category/>
</cp:coreProperties>
</file>