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0D57559B" w:rsidR="00823594" w:rsidRDefault="009C3A10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AC39D" wp14:editId="7F3E3D5B">
                <wp:simplePos x="0" y="0"/>
                <wp:positionH relativeFrom="page">
                  <wp:posOffset>533400</wp:posOffset>
                </wp:positionH>
                <wp:positionV relativeFrom="page">
                  <wp:posOffset>6972300</wp:posOffset>
                </wp:positionV>
                <wp:extent cx="2133600" cy="2627630"/>
                <wp:effectExtent l="0" t="0" r="0" b="13970"/>
                <wp:wrapTight wrapText="bothSides">
                  <wp:wrapPolygon edited="0">
                    <wp:start x="257" y="0"/>
                    <wp:lineTo x="257" y="21506"/>
                    <wp:lineTo x="21086" y="21506"/>
                    <wp:lineTo x="21086" y="0"/>
                    <wp:lineTo x="257" y="0"/>
                  </wp:wrapPolygon>
                </wp:wrapTight>
                <wp:docPr id="578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2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8DF26BB" w14:textId="77777777" w:rsidR="00A84F24" w:rsidRPr="009C3A10" w:rsidRDefault="00A84F24" w:rsidP="00823594">
                            <w:pPr>
                              <w:pStyle w:val="BodyText2"/>
                              <w:jc w:val="center"/>
                              <w:rPr>
                                <w:b/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9C3A10">
                              <w:rPr>
                                <w:b/>
                                <w:color w:val="000090"/>
                                <w:sz w:val="32"/>
                                <w:szCs w:val="32"/>
                              </w:rPr>
                              <w:t>Ask Your Child…</w:t>
                            </w:r>
                          </w:p>
                          <w:p w14:paraId="25C60C5A" w14:textId="2FC0C438" w:rsidR="005F4FAB" w:rsidRPr="005F4FAB" w:rsidRDefault="005F4FAB" w:rsidP="005F4FAB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4"/>
                              </w:rPr>
                            </w:pPr>
                            <w:r w:rsidRPr="005F4FAB">
                              <w:rPr>
                                <w:color w:val="000090"/>
                                <w:sz w:val="24"/>
                              </w:rPr>
                              <w:t>What is the difference between a main idea and a detail?</w:t>
                            </w:r>
                          </w:p>
                          <w:p w14:paraId="39D4B216" w14:textId="11346419" w:rsidR="005F4FAB" w:rsidRPr="005F4FAB" w:rsidRDefault="005F4FAB" w:rsidP="005F4FAB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4"/>
                              </w:rPr>
                            </w:pPr>
                            <w:r w:rsidRPr="005F4FAB">
                              <w:rPr>
                                <w:color w:val="000090"/>
                                <w:sz w:val="24"/>
                              </w:rPr>
                              <w:t>Give an example of a common noun.</w:t>
                            </w:r>
                          </w:p>
                          <w:p w14:paraId="277CF415" w14:textId="27DB5E86" w:rsidR="005F4FAB" w:rsidRPr="005F4FAB" w:rsidRDefault="005F4FAB" w:rsidP="005F4FAB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4"/>
                              </w:rPr>
                            </w:pPr>
                            <w:r w:rsidRPr="005F4FAB">
                              <w:rPr>
                                <w:color w:val="000090"/>
                                <w:sz w:val="24"/>
                              </w:rPr>
                              <w:t>Estimate then solve.</w:t>
                            </w:r>
                          </w:p>
                          <w:p w14:paraId="21F0DF10" w14:textId="30AA2355" w:rsidR="005F4FAB" w:rsidRPr="005F4FAB" w:rsidRDefault="005F4FAB" w:rsidP="005F4FAB">
                            <w:pPr>
                              <w:pStyle w:val="BodyText2"/>
                              <w:ind w:left="720"/>
                              <w:rPr>
                                <w:color w:val="000090"/>
                                <w:sz w:val="24"/>
                              </w:rPr>
                            </w:pPr>
                            <w:r w:rsidRPr="005F4FAB">
                              <w:rPr>
                                <w:color w:val="000090"/>
                                <w:sz w:val="24"/>
                              </w:rPr>
                              <w:t>312-246= _______</w:t>
                            </w:r>
                          </w:p>
                          <w:p w14:paraId="0E30DAB4" w14:textId="1B92B01F" w:rsidR="00A84F24" w:rsidRPr="005F4FAB" w:rsidRDefault="00A84F24" w:rsidP="001003F5">
                            <w:pPr>
                              <w:pStyle w:val="BodyText2"/>
                              <w:ind w:left="720"/>
                              <w:rPr>
                                <w:color w:val="00009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57" o:spid="_x0000_s1026" type="#_x0000_t202" style="position:absolute;margin-left:42pt;margin-top:549pt;width:168pt;height:206.9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" mv:complextextbox="1" filled="f" stroked="f">
                <v:textbox inset=",0,,0">
                  <w:txbxContent>
                    <w:p w14:paraId="48DF26BB" w14:textId="77777777" w:rsidR="00A84F24" w:rsidRPr="009C3A10" w:rsidRDefault="00A84F24" w:rsidP="00823594">
                      <w:pPr>
                        <w:pStyle w:val="BodyText2"/>
                        <w:jc w:val="center"/>
                        <w:rPr>
                          <w:b/>
                          <w:color w:val="000090"/>
                          <w:sz w:val="32"/>
                          <w:szCs w:val="32"/>
                        </w:rPr>
                      </w:pPr>
                      <w:r w:rsidRPr="009C3A10">
                        <w:rPr>
                          <w:b/>
                          <w:color w:val="000090"/>
                          <w:sz w:val="32"/>
                          <w:szCs w:val="32"/>
                        </w:rPr>
                        <w:t>Ask Your Child…</w:t>
                      </w:r>
                    </w:p>
                    <w:p w14:paraId="25C60C5A" w14:textId="2FC0C438" w:rsidR="005F4FAB" w:rsidRPr="005F4FAB" w:rsidRDefault="005F4FAB" w:rsidP="005F4FAB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4"/>
                        </w:rPr>
                      </w:pPr>
                      <w:r w:rsidRPr="005F4FAB">
                        <w:rPr>
                          <w:color w:val="000090"/>
                          <w:sz w:val="24"/>
                        </w:rPr>
                        <w:t>What is the difference between a main idea and a detail?</w:t>
                      </w:r>
                    </w:p>
                    <w:p w14:paraId="39D4B216" w14:textId="11346419" w:rsidR="005F4FAB" w:rsidRPr="005F4FAB" w:rsidRDefault="005F4FAB" w:rsidP="005F4FAB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4"/>
                        </w:rPr>
                      </w:pPr>
                      <w:r w:rsidRPr="005F4FAB">
                        <w:rPr>
                          <w:color w:val="000090"/>
                          <w:sz w:val="24"/>
                        </w:rPr>
                        <w:t>Give an example of a common noun.</w:t>
                      </w:r>
                    </w:p>
                    <w:p w14:paraId="277CF415" w14:textId="27DB5E86" w:rsidR="005F4FAB" w:rsidRPr="005F4FAB" w:rsidRDefault="005F4FAB" w:rsidP="005F4FAB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4"/>
                        </w:rPr>
                      </w:pPr>
                      <w:r w:rsidRPr="005F4FAB">
                        <w:rPr>
                          <w:color w:val="000090"/>
                          <w:sz w:val="24"/>
                        </w:rPr>
                        <w:t>Estimate then solve.</w:t>
                      </w:r>
                    </w:p>
                    <w:p w14:paraId="21F0DF10" w14:textId="30AA2355" w:rsidR="005F4FAB" w:rsidRPr="005F4FAB" w:rsidRDefault="005F4FAB" w:rsidP="005F4FAB">
                      <w:pPr>
                        <w:pStyle w:val="BodyText2"/>
                        <w:ind w:left="720"/>
                        <w:rPr>
                          <w:color w:val="000090"/>
                          <w:sz w:val="24"/>
                        </w:rPr>
                      </w:pPr>
                      <w:r w:rsidRPr="005F4FAB">
                        <w:rPr>
                          <w:color w:val="000090"/>
                          <w:sz w:val="24"/>
                        </w:rPr>
                        <w:t>312-246= _______</w:t>
                      </w:r>
                    </w:p>
                    <w:p w14:paraId="0E30DAB4" w14:textId="1B92B01F" w:rsidR="00A84F24" w:rsidRPr="005F4FAB" w:rsidRDefault="00A84F24" w:rsidP="001003F5">
                      <w:pPr>
                        <w:pStyle w:val="BodyText2"/>
                        <w:ind w:left="720"/>
                        <w:rPr>
                          <w:color w:val="000090"/>
                          <w:sz w:val="24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B86451" wp14:editId="6A7BDA79">
                <wp:simplePos x="0" y="0"/>
                <wp:positionH relativeFrom="page">
                  <wp:posOffset>2886710</wp:posOffset>
                </wp:positionH>
                <wp:positionV relativeFrom="page">
                  <wp:posOffset>4939665</wp:posOffset>
                </wp:positionV>
                <wp:extent cx="4288790" cy="4660265"/>
                <wp:effectExtent l="0" t="0" r="0" b="13335"/>
                <wp:wrapNone/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F8030C9" w14:textId="77777777" w:rsidR="00A84F24" w:rsidRPr="0080223A" w:rsidRDefault="00A84F24" w:rsidP="007A5572">
                            <w:pPr>
                              <w:pStyle w:val="BodyText"/>
                              <w:spacing w:after="120" w:line="240" w:lineRule="exact"/>
                              <w:rPr>
                                <w:i/>
                              </w:rPr>
                            </w:pPr>
                          </w:p>
                          <w:p w14:paraId="7C726E78" w14:textId="481F006D" w:rsidR="00A84F24" w:rsidRPr="00A821AF" w:rsidRDefault="00A84F24" w:rsidP="00802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Math: This week in math we will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continue topic 3. They will learn about how to subtract 3-digit numbers. First we will practice using place value blocks and then we will move to paper/pencil. </w:t>
                            </w:r>
                          </w:p>
                          <w:p w14:paraId="756B42BC" w14:textId="65B218E8" w:rsidR="00A84F24" w:rsidRPr="00A821AF" w:rsidRDefault="00A84F24" w:rsidP="0080223A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5596703" w14:textId="663A2C7E" w:rsidR="00A84F24" w:rsidRPr="00A821AF" w:rsidRDefault="00A84F24" w:rsidP="00802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Reading: The students will continue unit 1</w:t>
                            </w:r>
                            <w:r w:rsidRPr="00A821AF">
                              <w:rPr>
                                <w:sz w:val="28"/>
                                <w:szCs w:val="28"/>
                              </w:rPr>
                              <w:t>, week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 of Journey’s. We will be reading the story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Pop’s Bridge</w:t>
                            </w: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 and focusing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identifying the story’s structure. We will also review how to predict and make inferences. </w:t>
                            </w:r>
                          </w:p>
                          <w:p w14:paraId="1E240EDF" w14:textId="23D534DA" w:rsidR="00A84F24" w:rsidRPr="00A821AF" w:rsidRDefault="00A84F24" w:rsidP="0080223A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DD7EE5" w14:textId="257EBEF7" w:rsidR="00A84F24" w:rsidRPr="00A821AF" w:rsidRDefault="00A84F24" w:rsidP="00802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Spelling Pattern: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Long O. Our test will be next Wednesday.</w:t>
                            </w:r>
                          </w:p>
                          <w:p w14:paraId="404B757A" w14:textId="77777777" w:rsidR="00A84F24" w:rsidRPr="00A821AF" w:rsidRDefault="00A84F24" w:rsidP="007D061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C571B3C" w14:textId="5EA3C715" w:rsidR="00A84F24" w:rsidRPr="00A821AF" w:rsidRDefault="00A84F24" w:rsidP="007D061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Science: We will continue learning about technology. We will learn about simple machines. We will also use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legos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to construct a simple machine.</w:t>
                            </w:r>
                          </w:p>
                          <w:p w14:paraId="34BCD40B" w14:textId="77777777" w:rsidR="00A84F24" w:rsidRPr="00A821AF" w:rsidRDefault="00A84F24" w:rsidP="007D061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484378" w14:textId="30FC1466" w:rsidR="00A84F24" w:rsidRPr="00A821AF" w:rsidRDefault="00A84F24" w:rsidP="007D061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</w:pP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Writing: The students will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continue writing a personal narrative. </w:t>
                            </w:r>
                          </w:p>
                          <w:p w14:paraId="7951198C" w14:textId="77777777" w:rsidR="00A84F24" w:rsidRPr="007A5572" w:rsidRDefault="00A84F24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1" o:spid="_x0000_s1027" type="#_x0000_t202" style="position:absolute;margin-left:227.3pt;margin-top:388.95pt;width:337.7pt;height:366.95pt;z-index: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" mv:complextextbox="1" filled="f" stroked="f">
                <v:textbox inset=",0,,0">
                  <w:txbxContent>
                    <w:p w14:paraId="0F8030C9" w14:textId="77777777" w:rsidR="00A84F24" w:rsidRPr="0080223A" w:rsidRDefault="00A84F24" w:rsidP="007A5572">
                      <w:pPr>
                        <w:pStyle w:val="BodyText"/>
                        <w:spacing w:after="120" w:line="240" w:lineRule="exact"/>
                        <w:rPr>
                          <w:i/>
                        </w:rPr>
                      </w:pPr>
                    </w:p>
                    <w:p w14:paraId="7C726E78" w14:textId="481F006D" w:rsidR="00A84F24" w:rsidRPr="00A821AF" w:rsidRDefault="00A84F24" w:rsidP="0080223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 w:rsidRPr="00A821AF">
                        <w:rPr>
                          <w:sz w:val="28"/>
                          <w:szCs w:val="28"/>
                        </w:rPr>
                        <w:t xml:space="preserve">Math: This week in math we will </w:t>
                      </w:r>
                      <w:r>
                        <w:rPr>
                          <w:sz w:val="28"/>
                          <w:szCs w:val="28"/>
                        </w:rPr>
                        <w:t xml:space="preserve">continue topic 3. They will learn about how to subtract 3-digit numbers. First we will practice using place value blocks and then we will move to paper/pencil. </w:t>
                      </w:r>
                    </w:p>
                    <w:p w14:paraId="756B42BC" w14:textId="65B218E8" w:rsidR="00A84F24" w:rsidRPr="00A821AF" w:rsidRDefault="00A84F24" w:rsidP="0080223A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5596703" w14:textId="663A2C7E" w:rsidR="00A84F24" w:rsidRPr="00A821AF" w:rsidRDefault="00A84F24" w:rsidP="0080223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Reading: The students will continue unit 1</w:t>
                      </w:r>
                      <w:r w:rsidRPr="00A821AF">
                        <w:rPr>
                          <w:sz w:val="28"/>
                          <w:szCs w:val="28"/>
                        </w:rPr>
                        <w:t>, week</w:t>
                      </w:r>
                      <w:r>
                        <w:rPr>
                          <w:sz w:val="28"/>
                          <w:szCs w:val="28"/>
                        </w:rPr>
                        <w:t xml:space="preserve"> 4</w:t>
                      </w:r>
                      <w:r w:rsidRPr="00A821AF">
                        <w:rPr>
                          <w:sz w:val="28"/>
                          <w:szCs w:val="28"/>
                        </w:rPr>
                        <w:t xml:space="preserve"> of Journey’s. We will be reading the story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Pop’s Bridge</w:t>
                      </w:r>
                      <w:r w:rsidRPr="00A821AF">
                        <w:rPr>
                          <w:sz w:val="28"/>
                          <w:szCs w:val="28"/>
                        </w:rPr>
                        <w:t xml:space="preserve"> and focusing </w:t>
                      </w:r>
                      <w:r>
                        <w:rPr>
                          <w:sz w:val="28"/>
                          <w:szCs w:val="28"/>
                        </w:rPr>
                        <w:t xml:space="preserve">identifying the story’s structure. We will also review how to predict and make inferences. </w:t>
                      </w:r>
                    </w:p>
                    <w:p w14:paraId="1E240EDF" w14:textId="23D534DA" w:rsidR="00A84F24" w:rsidRPr="00A821AF" w:rsidRDefault="00A84F24" w:rsidP="0080223A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14:paraId="34DD7EE5" w14:textId="257EBEF7" w:rsidR="00A84F24" w:rsidRPr="00A821AF" w:rsidRDefault="00A84F24" w:rsidP="0080223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 w:rsidRPr="00A821AF">
                        <w:rPr>
                          <w:sz w:val="28"/>
                          <w:szCs w:val="28"/>
                        </w:rPr>
                        <w:t xml:space="preserve">Spelling Pattern: </w:t>
                      </w:r>
                      <w:r>
                        <w:rPr>
                          <w:sz w:val="28"/>
                          <w:szCs w:val="28"/>
                        </w:rPr>
                        <w:t>Long O. Our test will be next Wednesday.</w:t>
                      </w:r>
                    </w:p>
                    <w:p w14:paraId="404B757A" w14:textId="77777777" w:rsidR="00A84F24" w:rsidRPr="00A821AF" w:rsidRDefault="00A84F24" w:rsidP="007D061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7C571B3C" w14:textId="5EA3C715" w:rsidR="00A84F24" w:rsidRPr="00A821AF" w:rsidRDefault="00A84F24" w:rsidP="007D061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Science: We will continue learning about technology. We will learn about simple machines. We will also use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legos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to construct a simple machine.</w:t>
                      </w:r>
                    </w:p>
                    <w:p w14:paraId="34BCD40B" w14:textId="77777777" w:rsidR="00A84F24" w:rsidRPr="00A821AF" w:rsidRDefault="00A84F24" w:rsidP="007D061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rPr>
                          <w:sz w:val="28"/>
                          <w:szCs w:val="28"/>
                        </w:rPr>
                      </w:pPr>
                    </w:p>
                    <w:p w14:paraId="12484378" w14:textId="30FC1466" w:rsidR="00A84F24" w:rsidRPr="00A821AF" w:rsidRDefault="00A84F24" w:rsidP="007D061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</w:pPr>
                      <w:r w:rsidRPr="00A821AF">
                        <w:rPr>
                          <w:sz w:val="28"/>
                          <w:szCs w:val="28"/>
                        </w:rPr>
                        <w:t xml:space="preserve">Writing: The students will </w:t>
                      </w:r>
                      <w:r>
                        <w:rPr>
                          <w:sz w:val="28"/>
                          <w:szCs w:val="28"/>
                        </w:rPr>
                        <w:t xml:space="preserve">continue writing a personal narrative. </w:t>
                      </w:r>
                    </w:p>
                    <w:p w14:paraId="7951198C" w14:textId="77777777" w:rsidR="00A84F24" w:rsidRPr="007A5572" w:rsidRDefault="00A84F24"/>
                  </w:txbxContent>
                </v:textbox>
                <w10:wrap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76AC7937">
                <wp:simplePos x="0" y="0"/>
                <wp:positionH relativeFrom="page">
                  <wp:posOffset>532765</wp:posOffset>
                </wp:positionH>
                <wp:positionV relativeFrom="page">
                  <wp:posOffset>5664200</wp:posOffset>
                </wp:positionV>
                <wp:extent cx="2233295" cy="1460500"/>
                <wp:effectExtent l="0" t="0" r="0" b="12700"/>
                <wp:wrapTight wrapText="bothSides">
                  <wp:wrapPolygon edited="0">
                    <wp:start x="246" y="0"/>
                    <wp:lineTo x="246" y="21412"/>
                    <wp:lineTo x="21127" y="21412"/>
                    <wp:lineTo x="21127" y="0"/>
                    <wp:lineTo x="246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16A0429" w14:textId="77777777" w:rsidR="00A84F24" w:rsidRDefault="00A84F24" w:rsidP="0080223A">
                            <w:pP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1A7730CC" w14:textId="4E1204B8" w:rsidR="00A84F24" w:rsidRDefault="00A84F24" w:rsidP="0080223A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October 25: Field Trip *must bring bagged lunch</w:t>
                            </w:r>
                          </w:p>
                          <w:p w14:paraId="0493A3F6" w14:textId="244BF30B" w:rsidR="00A84F24" w:rsidRDefault="00A84F24" w:rsidP="0080223A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October 28: Halloween Parade at 2:00 PM</w:t>
                            </w:r>
                          </w:p>
                          <w:p w14:paraId="7C4D2380" w14:textId="77777777" w:rsidR="00A84F24" w:rsidRPr="00823594" w:rsidRDefault="00A84F24" w:rsidP="00147CF5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66606107" w14:textId="77777777" w:rsidR="00A84F24" w:rsidRPr="00823594" w:rsidRDefault="00A84F24" w:rsidP="0080223A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41.95pt;margin-top:446pt;width:175.85pt;height:115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" mv:complextextbox="1" o:allowincell="f" filled="f" stroked="f">
                <v:textbox inset=",0,,0">
                  <w:txbxContent>
                    <w:p w14:paraId="516A0429" w14:textId="77777777" w:rsidR="00A84F24" w:rsidRDefault="00A84F24" w:rsidP="0080223A">
                      <w:pPr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1A7730CC" w14:textId="4E1204B8" w:rsidR="00A84F24" w:rsidRDefault="00A84F24" w:rsidP="0080223A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>October 25: Field Trip *must bring bagged lunch</w:t>
                      </w:r>
                    </w:p>
                    <w:p w14:paraId="0493A3F6" w14:textId="244BF30B" w:rsidR="00A84F24" w:rsidRDefault="00A84F24" w:rsidP="0080223A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>October 28: Halloween Parade at 2:00 PM</w:t>
                      </w:r>
                    </w:p>
                    <w:p w14:paraId="7C4D2380" w14:textId="77777777" w:rsidR="00A84F24" w:rsidRPr="00823594" w:rsidRDefault="00A84F24" w:rsidP="00147CF5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66606107" w14:textId="77777777" w:rsidR="00A84F24" w:rsidRPr="00823594" w:rsidRDefault="00A84F24" w:rsidP="0080223A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63BC5870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A84F24" w:rsidRPr="00823594" w:rsidRDefault="00A84F24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TnXPY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" o:allowincell="f" filled="f" stroked="f">
                <v:textbox inset=",0,,0">
                  <w:txbxContent>
                    <w:p w14:paraId="7F26F0C2" w14:textId="77777777" w:rsidR="00A84F24" w:rsidRPr="00823594" w:rsidRDefault="00A84F24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Start w:id="0" w:name="_GoBack"/>
      <w:r w:rsidR="00823594"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62E8EF40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3C92B2A7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59642405" w:rsidR="00A84F24" w:rsidRPr="00823594" w:rsidRDefault="00A84F24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October 25, 2016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Kif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uDHdzw&#10;NKMbUT3CdEkBzQ9zAlsZDo2QPzAaYMNlWH3fEUkxaj9wmNDED0OzEu0HHOSldHOSEl4CRIY1RuNx&#10;pcf1uesl2zbgYdwFXCxgmmtmB82M/RjNcQfA9rJ8HzetWY+X39bq6X8w/w0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PNcKif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59642405" w:rsidR="00A84F24" w:rsidRPr="00823594" w:rsidRDefault="00A84F24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October 25, 2016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416712A6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57FFBCAE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77777777" w:rsidR="00A84F24" w:rsidRPr="00301FC9" w:rsidRDefault="00A84F24" w:rsidP="00823594">
                            <w:pPr>
                              <w:pStyle w:val="BoxHeading-Large"/>
                            </w:pPr>
                            <w:r>
                              <w:t>Team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42pt;margin-top:184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44C/kCAABX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" o:allowincell="f" filled="f" stroked="f">
                <v:textbox inset=",0,,0">
                  <w:txbxContent>
                    <w:p w14:paraId="5160FFD2" w14:textId="77777777" w:rsidR="00A84F24" w:rsidRPr="00301FC9" w:rsidRDefault="00A84F24" w:rsidP="00823594">
                      <w:pPr>
                        <w:pStyle w:val="BoxHeading-Large"/>
                      </w:pPr>
                      <w:r>
                        <w:t>Team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4C061338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A84F24" w:rsidRPr="00301FC9" w:rsidRDefault="00A84F24" w:rsidP="00823594">
                            <w:pPr>
                              <w:pStyle w:val="Title"/>
                              <w:jc w:val="center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Pompella’s</w:t>
                            </w:r>
                            <w:proofErr w:type="spellEnd"/>
                            <w:r>
                              <w:t xml:space="preserve">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A84F24" w:rsidRPr="00301FC9" w:rsidRDefault="00A84F24" w:rsidP="00823594">
                      <w:pPr>
                        <w:pStyle w:val="Title"/>
                        <w:jc w:val="center"/>
                      </w:pPr>
                      <w:r>
                        <w:t xml:space="preserve">Mrs. </w:t>
                      </w:r>
                      <w:proofErr w:type="spellStart"/>
                      <w:r>
                        <w:t>Pompella’s</w:t>
                      </w:r>
                      <w:proofErr w:type="spellEnd"/>
                      <w:r>
                        <w:t xml:space="preserve">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1F7E27B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24B84" w14:textId="77777777" w:rsidR="00767F7B" w:rsidRDefault="00767F7B">
      <w:r>
        <w:separator/>
      </w:r>
    </w:p>
  </w:endnote>
  <w:endnote w:type="continuationSeparator" w:id="0">
    <w:p w14:paraId="48A1F8A2" w14:textId="77777777" w:rsidR="00767F7B" w:rsidRDefault="0076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A84F24" w:rsidRDefault="00A84F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0D452" w14:textId="77777777" w:rsidR="00767F7B" w:rsidRDefault="00767F7B">
      <w:r>
        <w:separator/>
      </w:r>
    </w:p>
  </w:footnote>
  <w:footnote w:type="continuationSeparator" w:id="0">
    <w:p w14:paraId="73A67341" w14:textId="77777777" w:rsidR="00767F7B" w:rsidRDefault="00767F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A84F24" w:rsidRDefault="00A84F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A84F24" w:rsidRDefault="00A84F2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A84F24" w:rsidRDefault="00A84F2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0B7DBF"/>
    <w:multiLevelType w:val="hybridMultilevel"/>
    <w:tmpl w:val="9E98DF8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A232F26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0"/>
  </w:num>
  <w:num w:numId="14">
    <w:abstractNumId w:val="13"/>
  </w:num>
  <w:num w:numId="15">
    <w:abstractNumId w:val="21"/>
  </w:num>
  <w:num w:numId="16">
    <w:abstractNumId w:val="18"/>
  </w:num>
  <w:num w:numId="17">
    <w:abstractNumId w:val="11"/>
  </w:num>
  <w:num w:numId="18">
    <w:abstractNumId w:val="12"/>
  </w:num>
  <w:num w:numId="19">
    <w:abstractNumId w:val="19"/>
  </w:num>
  <w:num w:numId="20">
    <w:abstractNumId w:val="1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572C4"/>
    <w:rsid w:val="000C3E1F"/>
    <w:rsid w:val="000C621A"/>
    <w:rsid w:val="001003F5"/>
    <w:rsid w:val="00147CF5"/>
    <w:rsid w:val="0015347C"/>
    <w:rsid w:val="00190DEF"/>
    <w:rsid w:val="00257B6B"/>
    <w:rsid w:val="00271202"/>
    <w:rsid w:val="00301209"/>
    <w:rsid w:val="00345D3C"/>
    <w:rsid w:val="0036039B"/>
    <w:rsid w:val="003B4586"/>
    <w:rsid w:val="003B5446"/>
    <w:rsid w:val="00435808"/>
    <w:rsid w:val="0044744B"/>
    <w:rsid w:val="00486FDD"/>
    <w:rsid w:val="004B2B61"/>
    <w:rsid w:val="004D2F2D"/>
    <w:rsid w:val="004D4313"/>
    <w:rsid w:val="005B3F07"/>
    <w:rsid w:val="005F4FAB"/>
    <w:rsid w:val="00603BE7"/>
    <w:rsid w:val="00632630"/>
    <w:rsid w:val="00732AA0"/>
    <w:rsid w:val="00761426"/>
    <w:rsid w:val="00762D76"/>
    <w:rsid w:val="00767F7B"/>
    <w:rsid w:val="007A5572"/>
    <w:rsid w:val="007D061C"/>
    <w:rsid w:val="0080223A"/>
    <w:rsid w:val="008223A4"/>
    <w:rsid w:val="00823594"/>
    <w:rsid w:val="008C5D46"/>
    <w:rsid w:val="008D4BC4"/>
    <w:rsid w:val="00906781"/>
    <w:rsid w:val="00967A31"/>
    <w:rsid w:val="009A6FF6"/>
    <w:rsid w:val="009C3A10"/>
    <w:rsid w:val="009D4261"/>
    <w:rsid w:val="009F0DD7"/>
    <w:rsid w:val="00A31DBC"/>
    <w:rsid w:val="00A821AF"/>
    <w:rsid w:val="00A84F24"/>
    <w:rsid w:val="00AF74C6"/>
    <w:rsid w:val="00AF75AE"/>
    <w:rsid w:val="00B81F4E"/>
    <w:rsid w:val="00C9380A"/>
    <w:rsid w:val="00C94DDB"/>
    <w:rsid w:val="00C97488"/>
    <w:rsid w:val="00CC3257"/>
    <w:rsid w:val="00CE39DA"/>
    <w:rsid w:val="00D37449"/>
    <w:rsid w:val="00DB10F9"/>
    <w:rsid w:val="00DE6EED"/>
    <w:rsid w:val="00EC45CA"/>
    <w:rsid w:val="00EC4BD5"/>
    <w:rsid w:val="00F722A5"/>
    <w:rsid w:val="00FB05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1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2</cp:revision>
  <cp:lastPrinted>2016-10-20T12:25:00Z</cp:lastPrinted>
  <dcterms:created xsi:type="dcterms:W3CDTF">2016-10-20T12:25:00Z</dcterms:created>
  <dcterms:modified xsi:type="dcterms:W3CDTF">2016-10-20T12:25:00Z</dcterms:modified>
  <cp:category/>
</cp:coreProperties>
</file>