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41C7A6D8" w:rsidR="00823594" w:rsidRDefault="004E04E6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w:drawing>
          <wp:anchor distT="0" distB="0" distL="114300" distR="114300" simplePos="0" relativeHeight="251717645" behindDoc="0" locked="0" layoutInCell="1" allowOverlap="1" wp14:anchorId="2E37A036" wp14:editId="694D8039">
            <wp:simplePos x="0" y="0"/>
            <wp:positionH relativeFrom="page">
              <wp:posOffset>6686550</wp:posOffset>
            </wp:positionH>
            <wp:positionV relativeFrom="page">
              <wp:posOffset>8667750</wp:posOffset>
            </wp:positionV>
            <wp:extent cx="563880" cy="796290"/>
            <wp:effectExtent l="0" t="0" r="0" b="0"/>
            <wp:wrapThrough wrapText="bothSides">
              <wp:wrapPolygon edited="0">
                <wp:start x="0" y="0"/>
                <wp:lineTo x="0" y="20670"/>
                <wp:lineTo x="20432" y="20670"/>
                <wp:lineTo x="20432" y="0"/>
                <wp:lineTo x="0" y="0"/>
              </wp:wrapPolygon>
            </wp:wrapThrough>
            <wp:docPr id="16" name="Picture 16" descr="Macintosh HD:private:var:folders:qz:zfc3qmjn4q940g98_ntj2t6wzzxshf:T:TemporaryItems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qz:zfc3qmjn4q940g98_ntj2t6wzzxshf:T:TemporaryItems: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97" behindDoc="0" locked="0" layoutInCell="1" allowOverlap="1" wp14:anchorId="12683D9F" wp14:editId="2491513C">
            <wp:simplePos x="0" y="0"/>
            <wp:positionH relativeFrom="page">
              <wp:posOffset>3037205</wp:posOffset>
            </wp:positionH>
            <wp:positionV relativeFrom="page">
              <wp:posOffset>8667750</wp:posOffset>
            </wp:positionV>
            <wp:extent cx="563880" cy="796290"/>
            <wp:effectExtent l="0" t="0" r="0" b="0"/>
            <wp:wrapThrough wrapText="bothSides">
              <wp:wrapPolygon edited="0">
                <wp:start x="0" y="0"/>
                <wp:lineTo x="0" y="20670"/>
                <wp:lineTo x="20432" y="20670"/>
                <wp:lineTo x="20432" y="0"/>
                <wp:lineTo x="0" y="0"/>
              </wp:wrapPolygon>
            </wp:wrapThrough>
            <wp:docPr id="15" name="Picture 15" descr="Macintosh HD:private:var:folders:qz:zfc3qmjn4q940g98_ntj2t6wzzxshf:T:TemporaryItems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qz:zfc3qmjn4q940g98_ntj2t6wzzxshf:T:TemporaryItems: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A6E"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79BF2B80">
                <wp:simplePos x="0" y="0"/>
                <wp:positionH relativeFrom="page">
                  <wp:posOffset>532765</wp:posOffset>
                </wp:positionH>
                <wp:positionV relativeFrom="page">
                  <wp:posOffset>5676265</wp:posOffset>
                </wp:positionV>
                <wp:extent cx="2210435" cy="1435735"/>
                <wp:effectExtent l="0" t="0" r="0" b="12065"/>
                <wp:wrapTight wrapText="bothSides">
                  <wp:wrapPolygon edited="0">
                    <wp:start x="248" y="0"/>
                    <wp:lineTo x="248" y="21399"/>
                    <wp:lineTo x="21097" y="21399"/>
                    <wp:lineTo x="21097" y="0"/>
                    <wp:lineTo x="248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187E96D" w14:textId="55AD396E" w:rsidR="00F14F15" w:rsidRPr="00F42432" w:rsidRDefault="00F14F15" w:rsidP="00823594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December 22</w:t>
                            </w:r>
                            <w:r w:rsidRPr="00F42432"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PJ/Stuffy Day</w:t>
                            </w:r>
                          </w:p>
                          <w:p w14:paraId="2612BF9C" w14:textId="5186D124" w:rsidR="00F14F15" w:rsidRPr="004E513D" w:rsidRDefault="00F14F15" w:rsidP="00823594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  <w:r w:rsidRPr="00F42432"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 xml:space="preserve">December </w:t>
                            </w: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23-January 2</w:t>
                            </w:r>
                            <w:r w:rsidRPr="00F42432"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: Winter Break</w:t>
                            </w:r>
                          </w:p>
                          <w:p w14:paraId="56FA376E" w14:textId="738AA366" w:rsidR="00F14F15" w:rsidRPr="004E513D" w:rsidRDefault="00F14F15" w:rsidP="004E513D">
                            <w:pPr>
                              <w:pStyle w:val="BodyText2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7" o:spid="_x0000_s1026" type="#_x0000_t202" style="position:absolute;margin-left:41.95pt;margin-top:446.95pt;width:174.05pt;height:113.05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" mv:complextextbox="1" o:allowincell="f" filled="f" stroked="f">
                <v:textbox inset=",0,,0">
                  <w:txbxContent>
                    <w:p w14:paraId="1187E96D" w14:textId="55AD396E" w:rsidR="00F14F15" w:rsidRPr="00F42432" w:rsidRDefault="00F14F15" w:rsidP="00823594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>December 22</w:t>
                      </w:r>
                      <w:r w:rsidRPr="00F42432">
                        <w:rPr>
                          <w:color w:val="31B6FD" w:themeColor="accent1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>PJ/Stuffy Day</w:t>
                      </w:r>
                    </w:p>
                    <w:p w14:paraId="2612BF9C" w14:textId="5186D124" w:rsidR="00F14F15" w:rsidRPr="004E513D" w:rsidRDefault="00F14F15" w:rsidP="00823594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  <w:r w:rsidRPr="00F42432">
                        <w:rPr>
                          <w:color w:val="31B6FD" w:themeColor="accent1"/>
                          <w:sz w:val="28"/>
                          <w:szCs w:val="28"/>
                        </w:rPr>
                        <w:t xml:space="preserve">December </w:t>
                      </w: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>23-January 2</w:t>
                      </w:r>
                      <w:r w:rsidRPr="00F42432">
                        <w:rPr>
                          <w:color w:val="31B6FD" w:themeColor="accent1"/>
                          <w:sz w:val="28"/>
                          <w:szCs w:val="28"/>
                        </w:rPr>
                        <w:t>: Winter Break</w:t>
                      </w:r>
                    </w:p>
                    <w:p w14:paraId="56FA376E" w14:textId="738AA366" w:rsidR="00F14F15" w:rsidRPr="004E513D" w:rsidRDefault="00F14F15" w:rsidP="004E513D">
                      <w:pPr>
                        <w:pStyle w:val="BodyText2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61461">
        <w:rPr>
          <w:noProof/>
        </w:rPr>
        <mc:AlternateContent>
          <mc:Choice Requires="wpg">
            <w:drawing>
              <wp:anchor distT="0" distB="0" distL="114300" distR="114300" simplePos="1" relativeHeight="251658240" behindDoc="0" locked="0" layoutInCell="1" allowOverlap="1" wp14:anchorId="23587FCB" wp14:editId="4373D791">
                <wp:simplePos x="533400" y="7112000"/>
                <wp:positionH relativeFrom="page">
                  <wp:posOffset>533400</wp:posOffset>
                </wp:positionH>
                <wp:positionV relativeFrom="page">
                  <wp:posOffset>7112000</wp:posOffset>
                </wp:positionV>
                <wp:extent cx="2133600" cy="2792730"/>
                <wp:effectExtent l="0" t="0" r="0" b="1270"/>
                <wp:wrapThrough wrapText="bothSides">
                  <wp:wrapPolygon edited="0">
                    <wp:start x="257" y="0"/>
                    <wp:lineTo x="257" y="21413"/>
                    <wp:lineTo x="21086" y="21413"/>
                    <wp:lineTo x="21086" y="0"/>
                    <wp:lineTo x="257" y="0"/>
                  </wp:wrapPolygon>
                </wp:wrapThrough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2792730"/>
                          <a:chOff x="0" y="0"/>
                          <a:chExt cx="2133600" cy="279273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578" name="Text Box 8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600" cy="279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" y="0"/>
                            <a:ext cx="195072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14:paraId="48DF26BB" w14:textId="77777777" w:rsidR="00F14F15" w:rsidRPr="000A0A6E" w:rsidRDefault="00F14F15" w:rsidP="00823594">
                              <w:pPr>
                                <w:pStyle w:val="BodyText2"/>
                                <w:jc w:val="center"/>
                                <w:rPr>
                                  <w:b/>
                                  <w:color w:val="000090"/>
                                  <w:sz w:val="32"/>
                                  <w:szCs w:val="32"/>
                                </w:rPr>
                              </w:pPr>
                              <w:r w:rsidRPr="000A0A6E">
                                <w:rPr>
                                  <w:b/>
                                  <w:color w:val="000090"/>
                                  <w:sz w:val="32"/>
                                  <w:szCs w:val="32"/>
                                </w:rPr>
                                <w:t>Ask Your Child…</w:t>
                              </w:r>
                            </w:p>
                            <w:p w14:paraId="4D120B61" w14:textId="7EC42DC5" w:rsidR="00F14F15" w:rsidRDefault="00F14F15" w:rsidP="00F14F15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</w:rPr>
                              </w:pPr>
                              <w:r>
                                <w:rPr>
                                  <w:color w:val="000090"/>
                                </w:rPr>
                                <w:t>How many total directions are on a compass rose?</w:t>
                              </w:r>
                            </w:p>
                            <w:p w14:paraId="098AC1D0" w14:textId="5E539433" w:rsidR="00F14F15" w:rsidRDefault="00F14F15" w:rsidP="004E04E6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</w:rPr>
                              </w:pPr>
                              <w:r>
                                <w:rPr>
                                  <w:color w:val="000090"/>
                                </w:rPr>
                                <w:t>How would you use the distributive property to find the product of 9 x 6?</w:t>
                              </w:r>
                            </w:p>
                            <w:p w14:paraId="798E2CA4" w14:textId="2F0F4032" w:rsidR="00F14F15" w:rsidRDefault="00F14F15" w:rsidP="004E04E6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</w:rPr>
                              </w:pPr>
                              <w:r>
                                <w:rPr>
                                  <w:color w:val="000090"/>
                                </w:rPr>
                                <w:t>How can context clues help you determine the meaning of a word?</w:t>
                              </w:r>
                            </w:p>
                            <w:p w14:paraId="476955D9" w14:textId="77777777" w:rsidR="00F14F15" w:rsidRPr="000A0A6E" w:rsidRDefault="00F14F15" w:rsidP="004E04E6">
                              <w:pPr>
                                <w:pStyle w:val="BodyText2"/>
                                <w:ind w:left="360"/>
                                <w:rPr>
                                  <w:color w:val="00009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306705"/>
                            <a:ext cx="195072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848995"/>
                            <a:ext cx="195072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91440" y="1390650"/>
                            <a:ext cx="195072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440" y="1932305"/>
                            <a:ext cx="195072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7" style="position:absolute;margin-left:42pt;margin-top:560pt;width:168pt;height:219.9pt;z-index:251658240;mso-position-horizontal-relative:page;mso-position-vertical-relative:page" coordsize="2133600,27927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" mv:complextextbox="1">
                <v:shape id="Text Box 857" o:spid="_x0000_s1028" type="#_x0000_t202" style="position:absolute;width:2133600;height:2792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yE5LwgAA&#10;ANwAAAAPAAAAZHJzL2Rvd25yZXYueG1sRE/LisIwFN0L/kO4A+40HcFxqEYpQsEBB3wMrq/NtS02&#10;N22T0erXm4Xg8nDe82VnKnGl1pWWFXyOIhDEmdUl5wr+DunwG4TzyBory6TgTg6Wi35vjrG2N97R&#10;de9zEULYxaig8L6OpXRZQQbdyNbEgTvb1qAPsM2lbvEWwk0lx1H0JQ2WHBoKrGlVUHbZ/xsFv9tT&#10;8/iJnKkSn6bTZNtszsdGqcFHl8xAeOr8W/xyr7WCyTSsDWfCEZC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ITkvCAAAA3AAAAA8AAAAAAAAAAAAAAAAAlwIAAGRycy9kb3du&#10;cmV2LnhtbFBLBQYAAAAABAAEAPUAAACGAwAAAAA=&#10;" mv:complextextbox="1" filled="f" stroked="f">
                  <v:textbox inset=",0,,0"/>
                </v:shape>
                <v:shape id="Text Box 21" o:spid="_x0000_s1029" type="#_x0000_t202" style="position:absolute;left:91440;width:1950720;height:3079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style="mso-next-textbox:#Text Box 22" inset="0,0,0,0">
                    <w:txbxContent>
                      <w:p w14:paraId="48DF26BB" w14:textId="77777777" w:rsidR="00F14F15" w:rsidRPr="000A0A6E" w:rsidRDefault="00F14F15" w:rsidP="00823594">
                        <w:pPr>
                          <w:pStyle w:val="BodyText2"/>
                          <w:jc w:val="center"/>
                          <w:rPr>
                            <w:b/>
                            <w:color w:val="000090"/>
                            <w:sz w:val="32"/>
                            <w:szCs w:val="32"/>
                          </w:rPr>
                        </w:pPr>
                        <w:r w:rsidRPr="000A0A6E">
                          <w:rPr>
                            <w:b/>
                            <w:color w:val="000090"/>
                            <w:sz w:val="32"/>
                            <w:szCs w:val="32"/>
                          </w:rPr>
                          <w:t>Ask Your Child…</w:t>
                        </w:r>
                      </w:p>
                      <w:p w14:paraId="4D120B61" w14:textId="7EC42DC5" w:rsidR="00F14F15" w:rsidRDefault="00F14F15" w:rsidP="00F14F15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</w:rPr>
                        </w:pPr>
                        <w:r>
                          <w:rPr>
                            <w:color w:val="000090"/>
                          </w:rPr>
                          <w:t>How many total directions are on a compass rose?</w:t>
                        </w:r>
                      </w:p>
                      <w:p w14:paraId="098AC1D0" w14:textId="5E539433" w:rsidR="00F14F15" w:rsidRDefault="00F14F15" w:rsidP="004E04E6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</w:rPr>
                        </w:pPr>
                        <w:r>
                          <w:rPr>
                            <w:color w:val="000090"/>
                          </w:rPr>
                          <w:t>How would you use the distributive property to find the product of 9 x 6?</w:t>
                        </w:r>
                      </w:p>
                      <w:p w14:paraId="798E2CA4" w14:textId="2F0F4032" w:rsidR="00F14F15" w:rsidRDefault="00F14F15" w:rsidP="004E04E6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</w:rPr>
                        </w:pPr>
                        <w:r>
                          <w:rPr>
                            <w:color w:val="000090"/>
                          </w:rPr>
                          <w:t>How can context clues help you determine the meaning of a word?</w:t>
                        </w:r>
                      </w:p>
                      <w:p w14:paraId="476955D9" w14:textId="77777777" w:rsidR="00F14F15" w:rsidRPr="000A0A6E" w:rsidRDefault="00F14F15" w:rsidP="004E04E6">
                        <w:pPr>
                          <w:pStyle w:val="BodyText2"/>
                          <w:ind w:left="360"/>
                          <w:rPr>
                            <w:color w:val="000090"/>
                          </w:rPr>
                        </w:pPr>
                      </w:p>
                    </w:txbxContent>
                  </v:textbox>
                </v:shape>
                <v:shape id="Text Box 22" o:spid="_x0000_s1030" type="#_x0000_t202" style="position:absolute;left:91440;top:306705;width:1950720;height:543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style="mso-next-textbox:#Text Box 23" inset="0,0,0,0">
                    <w:txbxContent/>
                  </v:textbox>
                </v:shape>
                <v:shape id="Text Box 23" o:spid="_x0000_s1031" type="#_x0000_t202" style="position:absolute;left:91440;top:848995;width:1950720;height:5429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style="mso-next-textbox:#Text Box 24" inset="0,0,0,0">
                    <w:txbxContent/>
                  </v:textbox>
                </v:shape>
                <v:shape id="Text Box 24" o:spid="_x0000_s1032" type="#_x0000_t202" style="position:absolute;left:91440;top:1390650;width:1950720;height:5429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style="mso-next-textbox:#Text Box 25" inset="0,0,0,0">
                    <w:txbxContent/>
                  </v:textbox>
                </v:shape>
                <v:shape id="Text Box 25" o:spid="_x0000_s1033" type="#_x0000_t202" style="position:absolute;left:91440;top:1932305;width:1950720;height:2076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361461">
        <w:rPr>
          <w:noProof/>
        </w:rPr>
        <mc:AlternateContent>
          <mc:Choice Requires="wpg">
            <w:drawing>
              <wp:anchor distT="0" distB="0" distL="114300" distR="114300" simplePos="1" relativeHeight="251634688" behindDoc="0" locked="0" layoutInCell="1" allowOverlap="1" wp14:anchorId="726EB7EB" wp14:editId="5DD1CE93">
                <wp:simplePos x="2910205" y="4940300"/>
                <wp:positionH relativeFrom="page">
                  <wp:posOffset>2910205</wp:posOffset>
                </wp:positionH>
                <wp:positionV relativeFrom="page">
                  <wp:posOffset>4940300</wp:posOffset>
                </wp:positionV>
                <wp:extent cx="4288790" cy="4660265"/>
                <wp:effectExtent l="0" t="0" r="0" b="13335"/>
                <wp:wrapThrough wrapText="bothSides">
                  <wp:wrapPolygon edited="0">
                    <wp:start x="128" y="0"/>
                    <wp:lineTo x="128" y="21544"/>
                    <wp:lineTo x="21363" y="21544"/>
                    <wp:lineTo x="21363" y="0"/>
                    <wp:lineTo x="128" y="0"/>
                  </wp:wrapPolygon>
                </wp:wrapThrough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8790" cy="4660265"/>
                          <a:chOff x="0" y="0"/>
                          <a:chExt cx="4288790" cy="466026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582" name="Text Box 8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88790" cy="466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0"/>
                            <a:ext cx="410591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3">
                          <w:txbxContent>
                            <w:p w14:paraId="7564BD29" w14:textId="77777777" w:rsidR="00F14F15" w:rsidRDefault="00F14F15" w:rsidP="00F14F15">
                              <w:pPr>
                                <w:spacing w:after="120" w:line="24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BCD7F29" w14:textId="77777777" w:rsidR="00F14F15" w:rsidRPr="00C366BD" w:rsidRDefault="00F14F15" w:rsidP="00F14F15">
                              <w:pPr>
                                <w:pStyle w:val="BodyText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4590"/>
                                </w:tabs>
                                <w:spacing w:after="120" w:line="240" w:lineRule="exact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Math</w:t>
                              </w:r>
                              <w:r w:rsidRPr="00C366B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Pr="00E40FD6">
                                <w:rPr>
                                  <w:sz w:val="22"/>
                                  <w:szCs w:val="22"/>
                                </w:rPr>
                                <w:t>This week in math we will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learn how to multiply by 8. Please continue to practice flashcards each night so your child becomes more fluent with the facts. </w:t>
                              </w:r>
                            </w:p>
                            <w:p w14:paraId="459444CD" w14:textId="77777777" w:rsidR="00F14F15" w:rsidRPr="00C366BD" w:rsidRDefault="00F14F15" w:rsidP="00F14F15">
                              <w:pPr>
                                <w:pStyle w:val="BodyText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4590"/>
                                </w:tabs>
                                <w:spacing w:after="120" w:line="240" w:lineRule="exact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C366BD">
                                <w:rPr>
                                  <w:sz w:val="22"/>
                                  <w:szCs w:val="22"/>
                                </w:rPr>
                                <w:t>Read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ing: The students will continue unit 2, week 2</w:t>
                              </w:r>
                              <w:r w:rsidRPr="00C366BD">
                                <w:rPr>
                                  <w:sz w:val="22"/>
                                  <w:szCs w:val="22"/>
                                </w:rPr>
                                <w:t xml:space="preserve"> of Journey’s. We will be reading the story </w:t>
                              </w:r>
                              <w: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 xml:space="preserve">The Harvest </w:t>
                              </w:r>
                              <w:r w:rsidRPr="006C79DB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>Birds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6C79DB">
                                <w:rPr>
                                  <w:sz w:val="22"/>
                                  <w:szCs w:val="22"/>
                                </w:rPr>
                                <w:t>and</w:t>
                              </w:r>
                              <w:r w:rsidRPr="00C366B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focusing on how to infer and predict. We will also review the meanings of literal and non-literal words.  </w:t>
                              </w:r>
                            </w:p>
                            <w:p w14:paraId="64203E84" w14:textId="77777777" w:rsidR="00F14F15" w:rsidRPr="00C366BD" w:rsidRDefault="00F14F15" w:rsidP="00F14F15">
                              <w:pPr>
                                <w:pStyle w:val="BodyText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4590"/>
                                </w:tabs>
                                <w:spacing w:after="120" w:line="240" w:lineRule="exact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C366BD">
                                <w:rPr>
                                  <w:sz w:val="22"/>
                                  <w:szCs w:val="22"/>
                                </w:rPr>
                                <w:t xml:space="preserve">Phonics: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Words with Silent Letters (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</w:rPr>
                                <w:t>kn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</w:rPr>
                                <w:t>wr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440B4A2F" w14:textId="77777777" w:rsidR="00F14F15" w:rsidRPr="00C366BD" w:rsidRDefault="00F14F15" w:rsidP="00F14F15">
                              <w:pPr>
                                <w:pStyle w:val="BodyText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4590"/>
                                </w:tabs>
                                <w:spacing w:after="120" w:line="240" w:lineRule="exact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C366BD">
                                <w:rPr>
                                  <w:sz w:val="22"/>
                                  <w:szCs w:val="22"/>
                                </w:rPr>
                                <w:t xml:space="preserve">Spelling Pattern: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Unexpected Consonant Spellings.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Test Tuesday, 12/20</w:t>
                              </w:r>
                              <w:r w:rsidRPr="006C79DB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!</w:t>
                              </w:r>
                            </w:p>
                            <w:p w14:paraId="0029CD10" w14:textId="77777777" w:rsidR="00F14F15" w:rsidRDefault="00F14F15" w:rsidP="00F14F15">
                              <w:pPr>
                                <w:pStyle w:val="BodyText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4590"/>
                                </w:tabs>
                                <w:spacing w:after="120" w:line="240" w:lineRule="exact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Social Studies: This week in Social Studies, the students will be looking at travel brochures. We will also be talking about climate, physical geography and natural resources. </w:t>
                              </w:r>
                            </w:p>
                            <w:p w14:paraId="5EAC8613" w14:textId="039579DF" w:rsidR="00F14F15" w:rsidRPr="004E04E6" w:rsidRDefault="00F14F15" w:rsidP="00F14F15">
                              <w:pPr>
                                <w:pStyle w:val="BodyText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4590"/>
                                </w:tabs>
                                <w:spacing w:after="120" w:line="240" w:lineRule="exact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4E04E6">
                                <w:rPr>
                                  <w:sz w:val="22"/>
                                  <w:szCs w:val="22"/>
                                </w:rPr>
                                <w:t>Writing: The students will be working on an opinion-writing piece.</w:t>
                              </w:r>
                              <w:r w:rsidRPr="00040F45"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  <w:p w14:paraId="6BD07B14" w14:textId="3BB00C1D" w:rsidR="00F14F15" w:rsidRPr="004E04E6" w:rsidRDefault="00F14F15" w:rsidP="00F14F15">
                              <w:pPr>
                                <w:pStyle w:val="BodyText"/>
                                <w:tabs>
                                  <w:tab w:val="left" w:pos="4590"/>
                                </w:tabs>
                                <w:spacing w:after="120" w:line="240" w:lineRule="exact"/>
                                <w:ind w:left="720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  <w:p w14:paraId="5A118A1F" w14:textId="1281C147" w:rsidR="00F14F15" w:rsidRPr="004E04E6" w:rsidRDefault="00F14F15" w:rsidP="004E04E6">
                              <w:pPr>
                                <w:pStyle w:val="BodyText"/>
                                <w:tabs>
                                  <w:tab w:val="left" w:pos="4590"/>
                                </w:tabs>
                                <w:spacing w:after="120" w:line="240" w:lineRule="exact"/>
                                <w:ind w:left="720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  <w:p w14:paraId="34B769CE" w14:textId="506CED25" w:rsidR="00F14F15" w:rsidRPr="004E04E6" w:rsidRDefault="00F14F15" w:rsidP="004E04E6">
                              <w:pPr>
                                <w:pStyle w:val="BodyText"/>
                                <w:tabs>
                                  <w:tab w:val="left" w:pos="4590"/>
                                </w:tabs>
                                <w:spacing w:after="120" w:line="240" w:lineRule="exact"/>
                                <w:jc w:val="center"/>
                                <w:rPr>
                                  <w:rFonts w:ascii="Lucida Handwriting" w:hAnsi="Lucida Handwriting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4E04E6">
                                <w:rPr>
                                  <w:rFonts w:ascii="Lucida Handwriting" w:hAnsi="Lucida Handwriting"/>
                                  <w:color w:val="FF0000"/>
                                  <w:sz w:val="28"/>
                                  <w:szCs w:val="28"/>
                                </w:rPr>
                                <w:t>Wishing you all a happy and healthy holiday season!</w:t>
                              </w:r>
                            </w:p>
                            <w:p w14:paraId="7951198C" w14:textId="77777777" w:rsidR="00F14F15" w:rsidRDefault="00F14F1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228600"/>
                            <a:ext cx="410591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762000"/>
                            <a:ext cx="410591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1600200"/>
                            <a:ext cx="410591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1828800"/>
                            <a:ext cx="41059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2209800"/>
                            <a:ext cx="410591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" y="2895600"/>
                            <a:ext cx="41059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1440" y="3276600"/>
                            <a:ext cx="410591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" y="3505200"/>
                            <a:ext cx="410591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774065" y="3733800"/>
                            <a:ext cx="288798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774065" y="3886200"/>
                            <a:ext cx="288798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774065" y="4114800"/>
                            <a:ext cx="288798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34" style="position:absolute;margin-left:229.15pt;margin-top:389pt;width:337.7pt;height:366.95pt;z-index:251634688;mso-position-horizontal-relative:page;mso-position-vertical-relative:page" coordsize="4288790,46602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" mv:complextextbox="1">
                <v:shape id="Text Box 851" o:spid="_x0000_s1035" type="#_x0000_t202" style="position:absolute;width:4288790;height:46602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9QmGxQAA&#10;ANwAAAAPAAAAZHJzL2Rvd25yZXYueG1sRI/dasJAFITvhb7Dcgre6UZBK9FVQiFQQcGf0utj9pgE&#10;s2eT7KqxT98VCl4OM/MNs1h1phI3al1pWcFoGIEgzqwuOVfwfUwHMxDOI2usLJOCBzlYLd96C4y1&#10;vfOebgefiwBhF6OCwvs6ltJlBRl0Q1sTB+9sW4M+yDaXusV7gJtKjqNoKg2WHBYKrOmzoOxyuBoF&#10;292p+V1HzlSJT9OPZNdszj+NUv33LpmD8NT5V/i//aUVTGZjeJ4JR0Au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f1CYbFAAAA3AAAAA8AAAAAAAAAAAAAAAAAlwIAAGRycy9k&#10;b3ducmV2LnhtbFBLBQYAAAAABAAEAPUAAACJAwAAAAA=&#10;" mv:complextextbox="1" filled="f" stroked="f">
                  <v:textbox inset=",0,,0"/>
                </v:shape>
                <v:shape id="Text Box 2" o:spid="_x0000_s1036" type="#_x0000_t202" style="position:absolute;left:91440;width:4105910;height:2298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 Box 3" inset="0,0,0,0">
                    <w:txbxContent>
                      <w:p w14:paraId="7564BD29" w14:textId="77777777" w:rsidR="00F14F15" w:rsidRDefault="00F14F15" w:rsidP="00F14F15">
                        <w:pPr>
                          <w:spacing w:after="120" w:line="24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6BCD7F29" w14:textId="77777777" w:rsidR="00F14F15" w:rsidRPr="00C366BD" w:rsidRDefault="00F14F15" w:rsidP="00F14F15">
                        <w:pPr>
                          <w:pStyle w:val="BodyText"/>
                          <w:numPr>
                            <w:ilvl w:val="0"/>
                            <w:numId w:val="14"/>
                          </w:numPr>
                          <w:tabs>
                            <w:tab w:val="left" w:pos="4590"/>
                          </w:tabs>
                          <w:spacing w:after="120" w:line="240" w:lineRule="exact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Math</w:t>
                        </w:r>
                        <w:r w:rsidRPr="00C366B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  <w:r w:rsidRPr="00E40FD6">
                          <w:rPr>
                            <w:sz w:val="22"/>
                            <w:szCs w:val="22"/>
                          </w:rPr>
                          <w:t>This week in math we will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learn how to multiply by 8. Please continue to practice flashcards each night so your child becomes more fluent with the facts. </w:t>
                        </w:r>
                      </w:p>
                      <w:p w14:paraId="459444CD" w14:textId="77777777" w:rsidR="00F14F15" w:rsidRPr="00C366BD" w:rsidRDefault="00F14F15" w:rsidP="00F14F15">
                        <w:pPr>
                          <w:pStyle w:val="BodyText"/>
                          <w:numPr>
                            <w:ilvl w:val="0"/>
                            <w:numId w:val="14"/>
                          </w:numPr>
                          <w:tabs>
                            <w:tab w:val="left" w:pos="4590"/>
                          </w:tabs>
                          <w:spacing w:after="120" w:line="240" w:lineRule="exact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366BD">
                          <w:rPr>
                            <w:sz w:val="22"/>
                            <w:szCs w:val="22"/>
                          </w:rPr>
                          <w:t>Read</w:t>
                        </w:r>
                        <w:r>
                          <w:rPr>
                            <w:sz w:val="22"/>
                            <w:szCs w:val="22"/>
                          </w:rPr>
                          <w:t>ing: The students will continue unit 2, week 2</w:t>
                        </w:r>
                        <w:r w:rsidRPr="00C366BD">
                          <w:rPr>
                            <w:sz w:val="22"/>
                            <w:szCs w:val="22"/>
                          </w:rPr>
                          <w:t xml:space="preserve"> of Journey’s. We will be reading the story </w:t>
                        </w:r>
                        <w:r>
                          <w:rPr>
                            <w:sz w:val="22"/>
                            <w:szCs w:val="22"/>
                            <w:u w:val="single"/>
                          </w:rPr>
                          <w:t xml:space="preserve">The Harvest </w:t>
                        </w:r>
                        <w:r w:rsidRPr="006C79DB">
                          <w:rPr>
                            <w:sz w:val="22"/>
                            <w:szCs w:val="22"/>
                            <w:u w:val="single"/>
                          </w:rPr>
                          <w:t>Birds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C79DB">
                          <w:rPr>
                            <w:sz w:val="22"/>
                            <w:szCs w:val="22"/>
                          </w:rPr>
                          <w:t>and</w:t>
                        </w:r>
                        <w:r w:rsidRPr="00C366B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focusing on how to infer and predict. We will also review the meanings of literal and non-literal words.  </w:t>
                        </w:r>
                      </w:p>
                      <w:p w14:paraId="64203E84" w14:textId="77777777" w:rsidR="00F14F15" w:rsidRPr="00C366BD" w:rsidRDefault="00F14F15" w:rsidP="00F14F15">
                        <w:pPr>
                          <w:pStyle w:val="BodyText"/>
                          <w:numPr>
                            <w:ilvl w:val="0"/>
                            <w:numId w:val="14"/>
                          </w:numPr>
                          <w:tabs>
                            <w:tab w:val="left" w:pos="4590"/>
                          </w:tabs>
                          <w:spacing w:after="120" w:line="240" w:lineRule="exact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366BD">
                          <w:rPr>
                            <w:sz w:val="22"/>
                            <w:szCs w:val="22"/>
                          </w:rPr>
                          <w:t xml:space="preserve">Phonics: </w:t>
                        </w:r>
                        <w:r>
                          <w:rPr>
                            <w:sz w:val="22"/>
                            <w:szCs w:val="22"/>
                          </w:rPr>
                          <w:t>Words with Silent Letters (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kn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wr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  <w:p w14:paraId="440B4A2F" w14:textId="77777777" w:rsidR="00F14F15" w:rsidRPr="00C366BD" w:rsidRDefault="00F14F15" w:rsidP="00F14F15">
                        <w:pPr>
                          <w:pStyle w:val="BodyText"/>
                          <w:numPr>
                            <w:ilvl w:val="0"/>
                            <w:numId w:val="14"/>
                          </w:numPr>
                          <w:tabs>
                            <w:tab w:val="left" w:pos="4590"/>
                          </w:tabs>
                          <w:spacing w:after="120" w:line="240" w:lineRule="exact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366BD">
                          <w:rPr>
                            <w:sz w:val="22"/>
                            <w:szCs w:val="22"/>
                          </w:rPr>
                          <w:t xml:space="preserve">Spelling Pattern: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Unexpected Consonant Spellings. </w:t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Test Tuesday, 12/20</w:t>
                        </w:r>
                        <w:r w:rsidRPr="006C79DB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!</w:t>
                        </w:r>
                      </w:p>
                      <w:p w14:paraId="0029CD10" w14:textId="77777777" w:rsidR="00F14F15" w:rsidRDefault="00F14F15" w:rsidP="00F14F15">
                        <w:pPr>
                          <w:pStyle w:val="BodyText"/>
                          <w:numPr>
                            <w:ilvl w:val="0"/>
                            <w:numId w:val="14"/>
                          </w:numPr>
                          <w:tabs>
                            <w:tab w:val="left" w:pos="4590"/>
                          </w:tabs>
                          <w:spacing w:after="120" w:line="240" w:lineRule="exact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Social Studies: This week in Social Studies, the students will be looking at travel brochures. We will also be talking about climate, physical geography and natural resources. </w:t>
                        </w:r>
                      </w:p>
                      <w:p w14:paraId="5EAC8613" w14:textId="039579DF" w:rsidR="00F14F15" w:rsidRPr="004E04E6" w:rsidRDefault="00F14F15" w:rsidP="00F14F15">
                        <w:pPr>
                          <w:pStyle w:val="BodyText"/>
                          <w:numPr>
                            <w:ilvl w:val="0"/>
                            <w:numId w:val="14"/>
                          </w:numPr>
                          <w:tabs>
                            <w:tab w:val="left" w:pos="4590"/>
                          </w:tabs>
                          <w:spacing w:after="120" w:line="240" w:lineRule="exact"/>
                          <w:rPr>
                            <w:i/>
                            <w:sz w:val="22"/>
                            <w:szCs w:val="22"/>
                          </w:rPr>
                        </w:pPr>
                        <w:r w:rsidRPr="004E04E6">
                          <w:rPr>
                            <w:sz w:val="22"/>
                            <w:szCs w:val="22"/>
                          </w:rPr>
                          <w:t>Writing: The students will be working on an opinion-writing piece.</w:t>
                        </w:r>
                        <w:r w:rsidRPr="00040F45">
                          <w:t xml:space="preserve"> </w:t>
                        </w:r>
                        <w:bookmarkStart w:id="1" w:name="_GoBack"/>
                        <w:bookmarkEnd w:id="1"/>
                      </w:p>
                      <w:p w14:paraId="6BD07B14" w14:textId="3BB00C1D" w:rsidR="00F14F15" w:rsidRPr="004E04E6" w:rsidRDefault="00F14F15" w:rsidP="00F14F15">
                        <w:pPr>
                          <w:pStyle w:val="BodyText"/>
                          <w:tabs>
                            <w:tab w:val="left" w:pos="4590"/>
                          </w:tabs>
                          <w:spacing w:after="120" w:line="240" w:lineRule="exact"/>
                          <w:ind w:left="720"/>
                          <w:rPr>
                            <w:i/>
                            <w:sz w:val="22"/>
                            <w:szCs w:val="22"/>
                          </w:rPr>
                        </w:pPr>
                      </w:p>
                      <w:p w14:paraId="5A118A1F" w14:textId="1281C147" w:rsidR="00F14F15" w:rsidRPr="004E04E6" w:rsidRDefault="00F14F15" w:rsidP="004E04E6">
                        <w:pPr>
                          <w:pStyle w:val="BodyText"/>
                          <w:tabs>
                            <w:tab w:val="left" w:pos="4590"/>
                          </w:tabs>
                          <w:spacing w:after="120" w:line="240" w:lineRule="exact"/>
                          <w:ind w:left="720"/>
                          <w:rPr>
                            <w:i/>
                            <w:sz w:val="22"/>
                            <w:szCs w:val="22"/>
                          </w:rPr>
                        </w:pPr>
                      </w:p>
                      <w:p w14:paraId="34B769CE" w14:textId="506CED25" w:rsidR="00F14F15" w:rsidRPr="004E04E6" w:rsidRDefault="00F14F15" w:rsidP="004E04E6">
                        <w:pPr>
                          <w:pStyle w:val="BodyText"/>
                          <w:tabs>
                            <w:tab w:val="left" w:pos="4590"/>
                          </w:tabs>
                          <w:spacing w:after="120" w:line="240" w:lineRule="exact"/>
                          <w:jc w:val="center"/>
                          <w:rPr>
                            <w:rFonts w:ascii="Lucida Handwriting" w:hAnsi="Lucida Handwriting"/>
                            <w:i/>
                            <w:color w:val="FF0000"/>
                            <w:sz w:val="28"/>
                            <w:szCs w:val="28"/>
                          </w:rPr>
                        </w:pPr>
                        <w:r w:rsidRPr="004E04E6">
                          <w:rPr>
                            <w:rFonts w:ascii="Lucida Handwriting" w:hAnsi="Lucida Handwriting"/>
                            <w:color w:val="FF0000"/>
                            <w:sz w:val="28"/>
                            <w:szCs w:val="28"/>
                          </w:rPr>
                          <w:t>Wishing you all a happy and healthy holiday season!</w:t>
                        </w:r>
                      </w:p>
                      <w:p w14:paraId="7951198C" w14:textId="77777777" w:rsidR="00F14F15" w:rsidRDefault="00F14F15"/>
                    </w:txbxContent>
                  </v:textbox>
                </v:shape>
                <v:shape id="Text Box 3" o:spid="_x0000_s1037" type="#_x0000_t202" style="position:absolute;left:91440;top:228600;width:4105910;height:534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 Box 4" inset="0,0,0,0">
                    <w:txbxContent/>
                  </v:textbox>
                </v:shape>
                <v:shape id="Text Box 4" o:spid="_x0000_s1038" type="#_x0000_t202" style="position:absolute;left:91440;top:762000;width:4105910;height:8394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39" type="#_x0000_t202" style="position:absolute;left:91440;top:1600200;width:4105910;height:2298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6" inset="0,0,0,0">
                    <w:txbxContent/>
                  </v:textbox>
                </v:shape>
                <v:shape id="Text Box 6" o:spid="_x0000_s1040" type="#_x0000_t202" style="position:absolute;left:91440;top:1828800;width:4105910;height:382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style="mso-next-textbox:#Text Box 7" inset="0,0,0,0">
                    <w:txbxContent/>
                  </v:textbox>
                </v:shape>
                <v:shape id="Text Box 7" o:spid="_x0000_s1041" type="#_x0000_t202" style="position:absolute;left:91440;top:2209800;width:4105910;height:687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10" inset="0,0,0,0">
                    <w:txbxContent/>
                  </v:textbox>
                </v:shape>
                <v:shape id="Text Box 10" o:spid="_x0000_s1042" type="#_x0000_t202" style="position:absolute;left:91440;top:2895600;width:4105910;height:382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 Box 13" inset="0,0,0,0">
                    <w:txbxContent/>
                  </v:textbox>
                </v:shape>
                <v:shape id="Text Box 13" o:spid="_x0000_s1043" type="#_x0000_t202" style="position:absolute;left:91440;top:3276600;width:4105910;height:2298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Text Box 14" inset="0,0,0,0">
                    <w:txbxContent/>
                  </v:textbox>
                </v:shape>
                <v:shape id="Text Box 14" o:spid="_x0000_s1044" type="#_x0000_t202" style="position:absolute;left:91440;top:3505200;width:4105910;height:2298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Text Box 17" inset="0,0,0,0">
                    <w:txbxContent/>
                  </v:textbox>
                </v:shape>
                <v:shape id="Text Box 17" o:spid="_x0000_s1045" type="#_x0000_t202" style="position:absolute;left:774065;top:3733800;width:2887980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style="mso-next-textbox:#Text Box 18" inset="0,0,0,0">
                    <w:txbxContent/>
                  </v:textbox>
                </v:shape>
                <v:shape id="Text Box 18" o:spid="_x0000_s1046" type="#_x0000_t202" style="position:absolute;left:774065;top:3886200;width:2887980;height:2298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Text Box 19" inset="0,0,0,0">
                    <w:txbxContent/>
                  </v:textbox>
                </v:shape>
                <v:shape id="Text Box 19" o:spid="_x0000_s1047" type="#_x0000_t202" style="position:absolute;left:774065;top:4114800;width:2887980;height:1847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54EECBC5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F14F15" w:rsidRPr="00823594" w:rsidRDefault="00F14F15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TnXPY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" o:allowincell="f" filled="f" stroked="f">
                <v:textbox inset=",0,,0">
                  <w:txbxContent>
                    <w:p w14:paraId="7F26F0C2" w14:textId="77777777" w:rsidR="00F14F15" w:rsidRPr="00823594" w:rsidRDefault="00F14F15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680C33C2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372A8899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7E8F8E3B" w:rsidR="00F14F15" w:rsidRPr="00823594" w:rsidRDefault="00F14F15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December 19, 2016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9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Kif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uDHdzw&#10;NKMbUT3CdEkBzQ9zAlsZDo2QPzAaYMNlWH3fEUkxaj9wmNDED0OzEu0HHOSldHOSEl4CRIY1RuNx&#10;pcf1uesl2zbgYdwFXCxgmmtmB82M/RjNcQfA9rJ8HzetWY+X39bq6X8w/w0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PNcKif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7E8F8E3B" w:rsidR="00F14F15" w:rsidRPr="00823594" w:rsidRDefault="00F14F15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December 19, 2016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75C7175E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79CA97B8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77777777" w:rsidR="00F14F15" w:rsidRPr="00301FC9" w:rsidRDefault="00F14F15" w:rsidP="00823594">
                            <w:pPr>
                              <w:pStyle w:val="BoxHeading-Large"/>
                            </w:pPr>
                            <w:r>
                              <w:t>Team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0" type="#_x0000_t202" style="position:absolute;margin-left:42pt;margin-top:184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44C/kCAABX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" o:allowincell="f" filled="f" stroked="f">
                <v:textbox inset=",0,,0">
                  <w:txbxContent>
                    <w:p w14:paraId="5160FFD2" w14:textId="77777777" w:rsidR="00F14F15" w:rsidRPr="00301FC9" w:rsidRDefault="00F14F15" w:rsidP="00823594">
                      <w:pPr>
                        <w:pStyle w:val="BoxHeading-Large"/>
                      </w:pPr>
                      <w:r>
                        <w:t>Team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4C061338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F14F15" w:rsidRPr="00301FC9" w:rsidRDefault="00F14F15" w:rsidP="00823594">
                            <w:pPr>
                              <w:pStyle w:val="Title"/>
                              <w:jc w:val="center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Pompella’s</w:t>
                            </w:r>
                            <w:proofErr w:type="spellEnd"/>
                            <w:r>
                              <w:t xml:space="preserve">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F14F15" w:rsidRPr="00301FC9" w:rsidRDefault="00F14F15" w:rsidP="00823594">
                      <w:pPr>
                        <w:pStyle w:val="Title"/>
                        <w:jc w:val="center"/>
                      </w:pPr>
                      <w:r>
                        <w:t xml:space="preserve">Mrs. </w:t>
                      </w:r>
                      <w:proofErr w:type="spellStart"/>
                      <w:r>
                        <w:t>Pompella’s</w:t>
                      </w:r>
                      <w:proofErr w:type="spellEnd"/>
                      <w:r>
                        <w:t xml:space="preserve">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1F7E27B" w14:textId="77777777" w:rsidR="00823594" w:rsidRDefault="00823594"/>
    <w:sectPr w:rsidR="00823594" w:rsidSect="00823594">
      <w:head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A375E" w14:textId="77777777" w:rsidR="00361461" w:rsidRDefault="00361461">
      <w:r>
        <w:separator/>
      </w:r>
    </w:p>
  </w:endnote>
  <w:endnote w:type="continuationSeparator" w:id="0">
    <w:p w14:paraId="5C75FDE5" w14:textId="77777777" w:rsidR="00361461" w:rsidRDefault="0036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F14F15" w:rsidRDefault="00F14F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A6CEA" w14:textId="77777777" w:rsidR="00361461" w:rsidRDefault="00361461">
      <w:r>
        <w:separator/>
      </w:r>
    </w:p>
  </w:footnote>
  <w:footnote w:type="continuationSeparator" w:id="0">
    <w:p w14:paraId="3382C64D" w14:textId="77777777" w:rsidR="00361461" w:rsidRDefault="003614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F14F15" w:rsidRDefault="00F14F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F14F15" w:rsidRDefault="00F14F1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F14F15" w:rsidRDefault="00F14F1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70883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52609C"/>
    <w:multiLevelType w:val="multilevel"/>
    <w:tmpl w:val="CA48B570"/>
    <w:lvl w:ilvl="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0B7DBF"/>
    <w:multiLevelType w:val="hybridMultilevel"/>
    <w:tmpl w:val="B058BFD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1"/>
  </w:num>
  <w:num w:numId="14">
    <w:abstractNumId w:val="14"/>
  </w:num>
  <w:num w:numId="15">
    <w:abstractNumId w:val="22"/>
  </w:num>
  <w:num w:numId="16">
    <w:abstractNumId w:val="19"/>
  </w:num>
  <w:num w:numId="17">
    <w:abstractNumId w:val="12"/>
  </w:num>
  <w:num w:numId="18">
    <w:abstractNumId w:val="13"/>
  </w:num>
  <w:num w:numId="19">
    <w:abstractNumId w:val="20"/>
  </w:num>
  <w:num w:numId="20">
    <w:abstractNumId w:val="18"/>
  </w:num>
  <w:num w:numId="21">
    <w:abstractNumId w:val="16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43B4D"/>
    <w:rsid w:val="000572C4"/>
    <w:rsid w:val="000A0A6E"/>
    <w:rsid w:val="00111FE5"/>
    <w:rsid w:val="00116540"/>
    <w:rsid w:val="0015347C"/>
    <w:rsid w:val="00190DEF"/>
    <w:rsid w:val="001C6F8F"/>
    <w:rsid w:val="002137D0"/>
    <w:rsid w:val="002423B4"/>
    <w:rsid w:val="00283156"/>
    <w:rsid w:val="002A0937"/>
    <w:rsid w:val="00301209"/>
    <w:rsid w:val="003170E0"/>
    <w:rsid w:val="003459C2"/>
    <w:rsid w:val="00345D3C"/>
    <w:rsid w:val="0036039B"/>
    <w:rsid w:val="00361461"/>
    <w:rsid w:val="00410EC7"/>
    <w:rsid w:val="004329DA"/>
    <w:rsid w:val="0043467E"/>
    <w:rsid w:val="0047407C"/>
    <w:rsid w:val="00486EDD"/>
    <w:rsid w:val="00486FDD"/>
    <w:rsid w:val="004B2B61"/>
    <w:rsid w:val="004D2F2D"/>
    <w:rsid w:val="004D4313"/>
    <w:rsid w:val="004E04E6"/>
    <w:rsid w:val="004E513D"/>
    <w:rsid w:val="00515831"/>
    <w:rsid w:val="005403C9"/>
    <w:rsid w:val="0057514E"/>
    <w:rsid w:val="005B3F07"/>
    <w:rsid w:val="005C10D0"/>
    <w:rsid w:val="006148B1"/>
    <w:rsid w:val="0068334F"/>
    <w:rsid w:val="00686987"/>
    <w:rsid w:val="006C79DB"/>
    <w:rsid w:val="00732AA0"/>
    <w:rsid w:val="0078195B"/>
    <w:rsid w:val="00794DA3"/>
    <w:rsid w:val="007D061C"/>
    <w:rsid w:val="007D5696"/>
    <w:rsid w:val="008223A4"/>
    <w:rsid w:val="00823594"/>
    <w:rsid w:val="008C5D46"/>
    <w:rsid w:val="008D4BC4"/>
    <w:rsid w:val="008E49E3"/>
    <w:rsid w:val="00926835"/>
    <w:rsid w:val="00967A31"/>
    <w:rsid w:val="009D4261"/>
    <w:rsid w:val="009E5310"/>
    <w:rsid w:val="009F0DD7"/>
    <w:rsid w:val="00A054EF"/>
    <w:rsid w:val="00A31333"/>
    <w:rsid w:val="00AA562E"/>
    <w:rsid w:val="00AD210B"/>
    <w:rsid w:val="00AF6398"/>
    <w:rsid w:val="00B81F4E"/>
    <w:rsid w:val="00B86460"/>
    <w:rsid w:val="00BC570D"/>
    <w:rsid w:val="00BE6FA4"/>
    <w:rsid w:val="00C21529"/>
    <w:rsid w:val="00C366BD"/>
    <w:rsid w:val="00C47A64"/>
    <w:rsid w:val="00C94DDB"/>
    <w:rsid w:val="00C97488"/>
    <w:rsid w:val="00CE39DA"/>
    <w:rsid w:val="00D37449"/>
    <w:rsid w:val="00D94E12"/>
    <w:rsid w:val="00DA0BF1"/>
    <w:rsid w:val="00DD6BB5"/>
    <w:rsid w:val="00E40FD6"/>
    <w:rsid w:val="00EC4BD5"/>
    <w:rsid w:val="00EE3F46"/>
    <w:rsid w:val="00F14F15"/>
    <w:rsid w:val="00F424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1</TotalTime>
  <Pages>2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2</cp:revision>
  <cp:lastPrinted>2016-12-16T13:06:00Z</cp:lastPrinted>
  <dcterms:created xsi:type="dcterms:W3CDTF">2016-12-16T13:06:00Z</dcterms:created>
  <dcterms:modified xsi:type="dcterms:W3CDTF">2016-12-16T13:06:00Z</dcterms:modified>
  <cp:category/>
</cp:coreProperties>
</file>