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2A3A211B" w:rsidR="00823594" w:rsidRDefault="00AD2804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93" behindDoc="0" locked="0" layoutInCell="1" allowOverlap="1" wp14:anchorId="3E5C52EE" wp14:editId="4898B839">
                <wp:simplePos x="0" y="0"/>
                <wp:positionH relativeFrom="page">
                  <wp:posOffset>2006600</wp:posOffset>
                </wp:positionH>
                <wp:positionV relativeFrom="page">
                  <wp:posOffset>8750300</wp:posOffset>
                </wp:positionV>
                <wp:extent cx="266700" cy="254000"/>
                <wp:effectExtent l="50800" t="25400" r="88900" b="101600"/>
                <wp:wrapThrough wrapText="bothSides">
                  <wp:wrapPolygon edited="0">
                    <wp:start x="6171" y="-2160"/>
                    <wp:lineTo x="-4114" y="0"/>
                    <wp:lineTo x="-4114" y="28080"/>
                    <wp:lineTo x="26743" y="28080"/>
                    <wp:lineTo x="16457" y="2160"/>
                    <wp:lineTo x="16457" y="-2160"/>
                    <wp:lineTo x="6171" y="-2160"/>
                  </wp:wrapPolygon>
                </wp:wrapThrough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40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58pt;margin-top:689pt;width:21pt;height:20pt;z-index:2517196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" fillcolor="#31b6fd [3204]" strokecolor="#21b0fc [3044]">
                <v:fill color2="#98daf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45" behindDoc="0" locked="0" layoutInCell="1" allowOverlap="1" wp14:anchorId="0A52CAE9" wp14:editId="26C322CB">
                <wp:simplePos x="0" y="0"/>
                <wp:positionH relativeFrom="page">
                  <wp:posOffset>1612900</wp:posOffset>
                </wp:positionH>
                <wp:positionV relativeFrom="page">
                  <wp:posOffset>8801100</wp:posOffset>
                </wp:positionV>
                <wp:extent cx="266700" cy="254000"/>
                <wp:effectExtent l="50800" t="25400" r="88900" b="101600"/>
                <wp:wrapThrough wrapText="bothSides">
                  <wp:wrapPolygon edited="0">
                    <wp:start x="6171" y="-2160"/>
                    <wp:lineTo x="-4114" y="0"/>
                    <wp:lineTo x="-4114" y="28080"/>
                    <wp:lineTo x="26743" y="28080"/>
                    <wp:lineTo x="16457" y="2160"/>
                    <wp:lineTo x="16457" y="-2160"/>
                    <wp:lineTo x="6171" y="-2160"/>
                  </wp:wrapPolygon>
                </wp:wrapThrough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40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3" o:spid="_x0000_s1026" type="#_x0000_t5" style="position:absolute;margin-left:127pt;margin-top:693pt;width:21pt;height:20pt;z-index:2517176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" fillcolor="#31b6fd [3204]" strokecolor="#21b0fc [3044]">
                <v:fill color2="#98daf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97" behindDoc="0" locked="0" layoutInCell="1" allowOverlap="1" wp14:anchorId="75F2C580" wp14:editId="406D68D4">
                <wp:simplePos x="0" y="0"/>
                <wp:positionH relativeFrom="page">
                  <wp:posOffset>1244600</wp:posOffset>
                </wp:positionH>
                <wp:positionV relativeFrom="page">
                  <wp:posOffset>8750300</wp:posOffset>
                </wp:positionV>
                <wp:extent cx="266700" cy="254000"/>
                <wp:effectExtent l="50800" t="25400" r="88900" b="101600"/>
                <wp:wrapThrough wrapText="bothSides">
                  <wp:wrapPolygon edited="0">
                    <wp:start x="6171" y="-2160"/>
                    <wp:lineTo x="-4114" y="0"/>
                    <wp:lineTo x="-4114" y="28080"/>
                    <wp:lineTo x="26743" y="28080"/>
                    <wp:lineTo x="16457" y="2160"/>
                    <wp:lineTo x="16457" y="-2160"/>
                    <wp:lineTo x="6171" y="-2160"/>
                  </wp:wrapPolygon>
                </wp:wrapThrough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40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98pt;margin-top:689pt;width:21pt;height:20pt;z-index:2517155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" fillcolor="#31b6fd [3204]" strokecolor="#21b0fc [3044]">
                <v:fill color2="#98daf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17" behindDoc="0" locked="0" layoutInCell="1" allowOverlap="1" wp14:anchorId="193A0DBF" wp14:editId="4F3F4075">
                <wp:simplePos x="0" y="0"/>
                <wp:positionH relativeFrom="page">
                  <wp:posOffset>901700</wp:posOffset>
                </wp:positionH>
                <wp:positionV relativeFrom="page">
                  <wp:posOffset>8801100</wp:posOffset>
                </wp:positionV>
                <wp:extent cx="254000" cy="254000"/>
                <wp:effectExtent l="50800" t="25400" r="25400" b="101600"/>
                <wp:wrapThrough wrapText="bothSides">
                  <wp:wrapPolygon edited="0">
                    <wp:start x="0" y="-2160"/>
                    <wp:lineTo x="-4320" y="0"/>
                    <wp:lineTo x="-4320" y="21600"/>
                    <wp:lineTo x="0" y="28080"/>
                    <wp:lineTo x="21600" y="28080"/>
                    <wp:lineTo x="21600" y="-2160"/>
                    <wp:lineTo x="0" y="-216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1pt;margin-top:693pt;width:20pt;height:20pt;z-index:2517207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" fillcolor="#31b6fd [3204]" strokecolor="#21b0fc [3044]">
                <v:fill color2="#98daf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oval>
            </w:pict>
          </mc:Fallback>
        </mc:AlternateContent>
      </w:r>
      <w:r w:rsidR="00E14FA6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65A123F1">
                <wp:simplePos x="0" y="0"/>
                <wp:positionH relativeFrom="page">
                  <wp:posOffset>533400</wp:posOffset>
                </wp:positionH>
                <wp:positionV relativeFrom="page">
                  <wp:posOffset>2207895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2399D995" w:rsidR="00642BE4" w:rsidRPr="00301FC9" w:rsidRDefault="00642BE4" w:rsidP="00823594">
                            <w:pPr>
                              <w:pStyle w:val="BoxHeading-Large"/>
                            </w:pPr>
                            <w:r>
                              <w:t>Team 49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42pt;margin-top:173.85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" o:allowincell="f" filled="f" stroked="f">
                <v:textbox inset=",0,,0">
                  <w:txbxContent>
                    <w:p w14:paraId="5160FFD2" w14:textId="2399D995" w:rsidR="00642BE4" w:rsidRPr="00301FC9" w:rsidRDefault="00642BE4" w:rsidP="00823594">
                      <w:pPr>
                        <w:pStyle w:val="BoxHeading-Large"/>
                      </w:pPr>
                      <w:r>
                        <w:t>Team 49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643F3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7817ADA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575435"/>
                <wp:effectExtent l="0" t="0" r="0" b="24765"/>
                <wp:wrapTight wrapText="bothSides">
                  <wp:wrapPolygon edited="0">
                    <wp:start x="248" y="0"/>
                    <wp:lineTo x="248" y="21591"/>
                    <wp:lineTo x="21097" y="21591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665E607" w14:textId="282433ED" w:rsidR="00642BE4" w:rsidRDefault="00642BE4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17-20: No School (President’s Day weekend)</w:t>
                            </w:r>
                          </w:p>
                          <w:p w14:paraId="76748765" w14:textId="6F7B176A" w:rsidR="00AD2804" w:rsidRPr="0026320F" w:rsidRDefault="00AD2804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March 10: In-Service Day (students do not report)</w:t>
                            </w:r>
                          </w:p>
                          <w:p w14:paraId="267E03A1" w14:textId="77777777" w:rsidR="00642BE4" w:rsidRPr="00631ED6" w:rsidRDefault="00642BE4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6FA376E" w14:textId="738AA366" w:rsidR="00642BE4" w:rsidRPr="004E513D" w:rsidRDefault="00642BE4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1.95pt;margin-top:446.95pt;width:174.05pt;height:124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" mv:complextextbox="1" o:allowincell="f" filled="f" stroked="f">
                <v:textbox inset=",0,,0">
                  <w:txbxContent>
                    <w:p w14:paraId="5665E607" w14:textId="282433ED" w:rsidR="00642BE4" w:rsidRDefault="00642BE4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17-20: No School (President’s Day weekend)</w:t>
                      </w:r>
                    </w:p>
                    <w:p w14:paraId="76748765" w14:textId="6F7B176A" w:rsidR="00AD2804" w:rsidRPr="0026320F" w:rsidRDefault="00AD2804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March 10: In-Service Day (students do not report)</w:t>
                      </w:r>
                    </w:p>
                    <w:p w14:paraId="267E03A1" w14:textId="77777777" w:rsidR="00642BE4" w:rsidRPr="00631ED6" w:rsidRDefault="00642BE4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56FA376E" w14:textId="738AA366" w:rsidR="00642BE4" w:rsidRPr="004E513D" w:rsidRDefault="00642BE4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54A6F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1314D1CB" wp14:editId="0D4F9D37">
                <wp:simplePos x="528320" y="7073265"/>
                <wp:positionH relativeFrom="page">
                  <wp:posOffset>528320</wp:posOffset>
                </wp:positionH>
                <wp:positionV relativeFrom="page">
                  <wp:posOffset>7073899</wp:posOffset>
                </wp:positionV>
                <wp:extent cx="2133600" cy="2526665"/>
                <wp:effectExtent l="0" t="0" r="0" b="13335"/>
                <wp:wrapThrough wrapText="bothSides">
                  <wp:wrapPolygon edited="0">
                    <wp:start x="257" y="0"/>
                    <wp:lineTo x="257" y="21497"/>
                    <wp:lineTo x="21086" y="21497"/>
                    <wp:lineTo x="21086" y="0"/>
                    <wp:lineTo x="257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526665"/>
                          <a:chOff x="0" y="0"/>
                          <a:chExt cx="2133600" cy="252666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52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44475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48DF26BB" w14:textId="77777777" w:rsidR="00642BE4" w:rsidRPr="000A0A6E" w:rsidRDefault="00642BE4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0A0A6E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6007630C" w14:textId="166F9B1A" w:rsidR="00AD2804" w:rsidRDefault="00AD2804" w:rsidP="00AD2804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Cs w:val="20"/>
                                </w:rPr>
                              </w:pPr>
                              <w:r>
                                <w:rPr>
                                  <w:color w:val="000090"/>
                                  <w:szCs w:val="20"/>
                                </w:rPr>
                                <w:t>Give an example of a homophone pair.</w:t>
                              </w:r>
                            </w:p>
                            <w:p w14:paraId="4EDE7158" w14:textId="621FFB2C" w:rsidR="00642BE4" w:rsidRDefault="00642BE4" w:rsidP="00AD2804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Cs w:val="20"/>
                                </w:rPr>
                              </w:pPr>
                              <w:r w:rsidRPr="00B20328">
                                <w:rPr>
                                  <w:color w:val="000090"/>
                                  <w:szCs w:val="20"/>
                                </w:rPr>
                                <w:t xml:space="preserve">What </w:t>
                              </w:r>
                              <w:r w:rsidR="00AD2804">
                                <w:rPr>
                                  <w:color w:val="000090"/>
                                  <w:szCs w:val="20"/>
                                </w:rPr>
                                <w:t>are the 3 main jobs a plant’s leaf has?</w:t>
                              </w:r>
                            </w:p>
                            <w:p w14:paraId="6ED0FA51" w14:textId="41C0C110" w:rsidR="00AD2804" w:rsidRDefault="00AD2804" w:rsidP="00AD2804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Cs w:val="20"/>
                                </w:rPr>
                              </w:pPr>
                              <w:r>
                                <w:rPr>
                                  <w:color w:val="000090"/>
                                  <w:szCs w:val="20"/>
                                </w:rPr>
                                <w:t>How would you describe this set?</w:t>
                              </w:r>
                            </w:p>
                            <w:p w14:paraId="7FF3A9A9" w14:textId="77777777" w:rsidR="00AD2804" w:rsidRPr="00B20328" w:rsidRDefault="00AD2804" w:rsidP="00AD2804">
                              <w:pPr>
                                <w:pStyle w:val="BodyText2"/>
                                <w:rPr>
                                  <w:color w:val="000090"/>
                                  <w:szCs w:val="20"/>
                                </w:rPr>
                              </w:pPr>
                            </w:p>
                            <w:p w14:paraId="557F136B" w14:textId="77777777" w:rsidR="00642BE4" w:rsidRPr="00B20328" w:rsidRDefault="00642BE4" w:rsidP="00C669DE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Cs w:val="20"/>
                                </w:rPr>
                              </w:pPr>
                            </w:p>
                            <w:p w14:paraId="77B7E13A" w14:textId="77777777" w:rsidR="00642BE4" w:rsidRPr="00B20328" w:rsidRDefault="00642BE4" w:rsidP="001E31AA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551180"/>
                            <a:ext cx="19507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925195"/>
                            <a:ext cx="195072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1299210"/>
                            <a:ext cx="195072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1466850"/>
                            <a:ext cx="195072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1673225"/>
                            <a:ext cx="1168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878965"/>
                            <a:ext cx="11684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2085340"/>
                            <a:ext cx="195072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8" style="position:absolute;margin-left:41.6pt;margin-top:557pt;width:168pt;height:198.95pt;z-index:251658240;mso-position-horizontal-relative:page;mso-position-vertical-relative:page" coordsize="2133600,2526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" mv:complextextbox="1">
                <v:shape id="Text Box 857" o:spid="_x0000_s1029" type="#_x0000_t202" style="position:absolute;width:2133600;height:2526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6" o:spid="_x0000_s1030" type="#_x0000_t202" style="position:absolute;left:91440;top:244475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>
                      <w:p w14:paraId="48DF26BB" w14:textId="77777777" w:rsidR="00642BE4" w:rsidRPr="000A0A6E" w:rsidRDefault="00642BE4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0A0A6E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6007630C" w14:textId="166F9B1A" w:rsidR="00AD2804" w:rsidRDefault="00AD2804" w:rsidP="00AD2804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Cs w:val="20"/>
                          </w:rPr>
                        </w:pPr>
                        <w:r>
                          <w:rPr>
                            <w:color w:val="000090"/>
                            <w:szCs w:val="20"/>
                          </w:rPr>
                          <w:t>Give an example of a homophone pair.</w:t>
                        </w:r>
                      </w:p>
                      <w:p w14:paraId="4EDE7158" w14:textId="621FFB2C" w:rsidR="00642BE4" w:rsidRDefault="00642BE4" w:rsidP="00AD2804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Cs w:val="20"/>
                          </w:rPr>
                        </w:pPr>
                        <w:r w:rsidRPr="00B20328">
                          <w:rPr>
                            <w:color w:val="000090"/>
                            <w:szCs w:val="20"/>
                          </w:rPr>
                          <w:t xml:space="preserve">What </w:t>
                        </w:r>
                        <w:r w:rsidR="00AD2804">
                          <w:rPr>
                            <w:color w:val="000090"/>
                            <w:szCs w:val="20"/>
                          </w:rPr>
                          <w:t>are the 3 main jobs a plant’s leaf has?</w:t>
                        </w:r>
                      </w:p>
                      <w:p w14:paraId="6ED0FA51" w14:textId="41C0C110" w:rsidR="00AD2804" w:rsidRDefault="00AD2804" w:rsidP="00AD2804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Cs w:val="20"/>
                          </w:rPr>
                        </w:pPr>
                        <w:r>
                          <w:rPr>
                            <w:color w:val="000090"/>
                            <w:szCs w:val="20"/>
                          </w:rPr>
                          <w:t>How would you describe this set?</w:t>
                        </w:r>
                      </w:p>
                      <w:p w14:paraId="7FF3A9A9" w14:textId="77777777" w:rsidR="00AD2804" w:rsidRPr="00B20328" w:rsidRDefault="00AD2804" w:rsidP="00AD2804">
                        <w:pPr>
                          <w:pStyle w:val="BodyText2"/>
                          <w:rPr>
                            <w:color w:val="000090"/>
                            <w:szCs w:val="20"/>
                          </w:rPr>
                        </w:pPr>
                      </w:p>
                      <w:p w14:paraId="557F136B" w14:textId="77777777" w:rsidR="00642BE4" w:rsidRPr="00B20328" w:rsidRDefault="00642BE4" w:rsidP="00C669DE">
                        <w:pPr>
                          <w:pStyle w:val="BodyText2"/>
                          <w:ind w:left="720"/>
                          <w:rPr>
                            <w:color w:val="000090"/>
                            <w:szCs w:val="20"/>
                          </w:rPr>
                        </w:pPr>
                      </w:p>
                      <w:p w14:paraId="77B7E13A" w14:textId="77777777" w:rsidR="00642BE4" w:rsidRPr="00B20328" w:rsidRDefault="00642BE4" w:rsidP="001E31AA">
                        <w:pPr>
                          <w:pStyle w:val="BodyText2"/>
                          <w:ind w:left="720"/>
                          <w:rPr>
                            <w:color w:val="00009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91440;top:551180;width:1950720;height:375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32" type="#_x0000_t202" style="position:absolute;left:91440;top:925195;width:1950720;height:375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3" type="#_x0000_t202" style="position:absolute;left:91440;top:1299210;width:1950720;height:1689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4" type="#_x0000_t202" style="position:absolute;left:91440;top:1466850;width:1950720;height:2076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35" type="#_x0000_t202" style="position:absolute;left:91440;top:1673225;width:116840;height:2070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6" type="#_x0000_t202" style="position:absolute;left:91440;top:1878965;width:116840;height:2076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37" type="#_x0000_t202" style="position:absolute;left:91440;top:2085340;width:1950720;height:2070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97B4C47" wp14:editId="4CD3E345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912C3D" w14:textId="77777777" w:rsidR="00642BE4" w:rsidRPr="00B66FE9" w:rsidRDefault="00642BE4" w:rsidP="00C366BD">
                            <w:pPr>
                              <w:spacing w:after="120" w:line="240" w:lineRule="exact"/>
                            </w:pPr>
                            <w:bookmarkStart w:id="0" w:name="_GoBack"/>
                          </w:p>
                          <w:p w14:paraId="42D439E1" w14:textId="77777777" w:rsidR="00642BE4" w:rsidRPr="00E73272" w:rsidRDefault="00642BE4" w:rsidP="00E73272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5FDE0D0D" w14:textId="2671CA8F" w:rsidR="00642BE4" w:rsidRPr="00E73272" w:rsidRDefault="00642BE4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Math: </w:t>
                            </w:r>
                            <w:r w:rsidRPr="00987AB7">
                              <w:t xml:space="preserve">This week in math we </w:t>
                            </w:r>
                            <w:r w:rsidR="00AD2804">
                              <w:t xml:space="preserve">will continue </w:t>
                            </w:r>
                            <w:r>
                              <w:t>learning about fractions. We will learn about</w:t>
                            </w:r>
                            <w:r w:rsidR="00AD2804">
                              <w:t xml:space="preserve"> how fractions are parts of a set, how to find fractions on a number line and what benchmark fractions are and how to use them. </w:t>
                            </w:r>
                            <w:r>
                              <w:rPr>
                                <w:b/>
                              </w:rPr>
                              <w:t xml:space="preserve">Even though we are no longer learning multiplication or division, students should still practice their flashcards to continue to build fact fluency!  </w:t>
                            </w:r>
                          </w:p>
                          <w:p w14:paraId="4CF2A824" w14:textId="12723884" w:rsidR="00642BE4" w:rsidRPr="00987AB7" w:rsidRDefault="00AD2804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will continue</w:t>
                            </w:r>
                            <w:r w:rsidR="00642BE4">
                              <w:t xml:space="preserve"> unit 3, week 2</w:t>
                            </w:r>
                            <w:r w:rsidR="00642BE4" w:rsidRPr="00987AB7">
                              <w:t xml:space="preserve"> of Journey’s. We will be reading the story </w:t>
                            </w:r>
                            <w:r w:rsidR="00642BE4" w:rsidRPr="00987AB7">
                              <w:rPr>
                                <w:u w:val="single"/>
                              </w:rPr>
                              <w:t>T</w:t>
                            </w:r>
                            <w:r w:rsidR="00642BE4">
                              <w:rPr>
                                <w:u w:val="single"/>
                              </w:rPr>
                              <w:t>ops and Bottoms</w:t>
                            </w:r>
                            <w:r w:rsidR="00642BE4">
                              <w:t xml:space="preserve"> </w:t>
                            </w:r>
                            <w:r w:rsidR="00642BE4" w:rsidRPr="003E3116">
                              <w:t>and</w:t>
                            </w:r>
                            <w:r w:rsidR="00642BE4" w:rsidRPr="00987AB7">
                              <w:t xml:space="preserve"> focusing on</w:t>
                            </w:r>
                            <w:r w:rsidR="00642BE4">
                              <w:t xml:space="preserve"> drawing conclusions about the story’s theme. We will also discuss the author’s point of view. </w:t>
                            </w:r>
                          </w:p>
                          <w:p w14:paraId="1429492B" w14:textId="77777777" w:rsidR="00642BE4" w:rsidRPr="00987AB7" w:rsidRDefault="00642BE4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Phonics: </w:t>
                            </w:r>
                            <w:r>
                              <w:t>Homophones and Words Ending in –</w:t>
                            </w:r>
                            <w:proofErr w:type="spellStart"/>
                            <w:r>
                              <w:t>er</w:t>
                            </w:r>
                            <w:proofErr w:type="spellEnd"/>
                            <w:r>
                              <w:t xml:space="preserve"> and –le.</w:t>
                            </w:r>
                          </w:p>
                          <w:p w14:paraId="0EE8B32B" w14:textId="4F31DCF9" w:rsidR="00642BE4" w:rsidRPr="00987AB7" w:rsidRDefault="00642BE4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Spell</w:t>
                            </w:r>
                            <w:r>
                              <w:t>ing Pattern: Vowel Sound in Homophones</w:t>
                            </w:r>
                            <w:r w:rsidRPr="00987AB7">
                              <w:t xml:space="preserve">. </w:t>
                            </w:r>
                            <w:r w:rsidRPr="00987AB7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 w:rsidR="00AD2804">
                              <w:rPr>
                                <w:b/>
                                <w:u w:val="single"/>
                              </w:rPr>
                              <w:t>this Friday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102E231C" w14:textId="5DC4E50E" w:rsidR="00642BE4" w:rsidRPr="00987AB7" w:rsidRDefault="00642BE4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Science: The students will continue their study of plants. We will learn how plants</w:t>
                            </w:r>
                            <w:r w:rsidR="00AD2804">
                              <w:t xml:space="preserve"> use flowers and cones to reproduce.</w:t>
                            </w:r>
                          </w:p>
                          <w:p w14:paraId="55059C46" w14:textId="77777777" w:rsidR="00642BE4" w:rsidRPr="00987AB7" w:rsidRDefault="00642BE4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Writing: The students </w:t>
                            </w:r>
                            <w:r>
                              <w:t xml:space="preserve">will continue learning about how to write a paragraph using cause and effect. We will focus on signal words that when used indicate cause and effect. In addition, we will review writing using quotations. </w:t>
                            </w:r>
                          </w:p>
                          <w:p w14:paraId="7951198C" w14:textId="77777777" w:rsidR="00642BE4" w:rsidRDefault="00642BE4"/>
                          <w:bookmarkEnd w:id="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38" type="#_x0000_t202" style="position:absolute;margin-left:229.15pt;margin-top:389pt;width:337.7pt;height:366.9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" mv:complextextbox="1" filled="f" stroked="f">
                <v:textbox inset=",0,,0">
                  <w:txbxContent>
                    <w:p w14:paraId="75912C3D" w14:textId="77777777" w:rsidR="00642BE4" w:rsidRPr="00B66FE9" w:rsidRDefault="00642BE4" w:rsidP="00C366BD">
                      <w:pPr>
                        <w:spacing w:after="120" w:line="240" w:lineRule="exact"/>
                      </w:pPr>
                      <w:bookmarkStart w:id="1" w:name="_GoBack"/>
                    </w:p>
                    <w:p w14:paraId="42D439E1" w14:textId="77777777" w:rsidR="00642BE4" w:rsidRPr="00E73272" w:rsidRDefault="00642BE4" w:rsidP="00E73272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5FDE0D0D" w14:textId="2671CA8F" w:rsidR="00642BE4" w:rsidRPr="00E73272" w:rsidRDefault="00642BE4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Math: </w:t>
                      </w:r>
                      <w:r w:rsidRPr="00987AB7">
                        <w:t xml:space="preserve">This week in math we </w:t>
                      </w:r>
                      <w:r w:rsidR="00AD2804">
                        <w:t xml:space="preserve">will continue </w:t>
                      </w:r>
                      <w:r>
                        <w:t>learning about fractions. We will learn about</w:t>
                      </w:r>
                      <w:r w:rsidR="00AD2804">
                        <w:t xml:space="preserve"> how fractions are parts of a set, how to find fractions on a number line and what benchmark fractions are and how to use them. </w:t>
                      </w:r>
                      <w:r>
                        <w:rPr>
                          <w:b/>
                        </w:rPr>
                        <w:t xml:space="preserve">Even though we are no longer learning multiplication or division, students should still practice their flashcards to continue to build fact fluency!  </w:t>
                      </w:r>
                    </w:p>
                    <w:p w14:paraId="4CF2A824" w14:textId="12723884" w:rsidR="00642BE4" w:rsidRPr="00987AB7" w:rsidRDefault="00AD2804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will continue</w:t>
                      </w:r>
                      <w:r w:rsidR="00642BE4">
                        <w:t xml:space="preserve"> unit 3, week 2</w:t>
                      </w:r>
                      <w:r w:rsidR="00642BE4" w:rsidRPr="00987AB7">
                        <w:t xml:space="preserve"> of Journey’s. We will be reading the story </w:t>
                      </w:r>
                      <w:r w:rsidR="00642BE4" w:rsidRPr="00987AB7">
                        <w:rPr>
                          <w:u w:val="single"/>
                        </w:rPr>
                        <w:t>T</w:t>
                      </w:r>
                      <w:r w:rsidR="00642BE4">
                        <w:rPr>
                          <w:u w:val="single"/>
                        </w:rPr>
                        <w:t>ops and Bottoms</w:t>
                      </w:r>
                      <w:r w:rsidR="00642BE4">
                        <w:t xml:space="preserve"> </w:t>
                      </w:r>
                      <w:r w:rsidR="00642BE4" w:rsidRPr="003E3116">
                        <w:t>and</w:t>
                      </w:r>
                      <w:r w:rsidR="00642BE4" w:rsidRPr="00987AB7">
                        <w:t xml:space="preserve"> focusing on</w:t>
                      </w:r>
                      <w:r w:rsidR="00642BE4">
                        <w:t xml:space="preserve"> drawing conclusions about the story’s theme. We will also discuss the author’s point of view. </w:t>
                      </w:r>
                    </w:p>
                    <w:p w14:paraId="1429492B" w14:textId="77777777" w:rsidR="00642BE4" w:rsidRPr="00987AB7" w:rsidRDefault="00642BE4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Phonics: </w:t>
                      </w:r>
                      <w:r>
                        <w:t>Homophones and Words Ending in –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and –le.</w:t>
                      </w:r>
                    </w:p>
                    <w:p w14:paraId="0EE8B32B" w14:textId="4F31DCF9" w:rsidR="00642BE4" w:rsidRPr="00987AB7" w:rsidRDefault="00642BE4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Spell</w:t>
                      </w:r>
                      <w:r>
                        <w:t>ing Pattern: Vowel Sound in Homophones</w:t>
                      </w:r>
                      <w:r w:rsidRPr="00987AB7">
                        <w:t xml:space="preserve">. </w:t>
                      </w:r>
                      <w:r w:rsidRPr="00987AB7">
                        <w:rPr>
                          <w:b/>
                          <w:u w:val="single"/>
                        </w:rPr>
                        <w:t xml:space="preserve">Test </w:t>
                      </w:r>
                      <w:r w:rsidR="00AD2804">
                        <w:rPr>
                          <w:b/>
                          <w:u w:val="single"/>
                        </w:rPr>
                        <w:t>this Friday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  <w:p w14:paraId="102E231C" w14:textId="5DC4E50E" w:rsidR="00642BE4" w:rsidRPr="00987AB7" w:rsidRDefault="00642BE4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Science: The students will continue their study of plants. We will learn how plants</w:t>
                      </w:r>
                      <w:r w:rsidR="00AD2804">
                        <w:t xml:space="preserve"> use flowers and cones to reproduce.</w:t>
                      </w:r>
                    </w:p>
                    <w:p w14:paraId="55059C46" w14:textId="77777777" w:rsidR="00642BE4" w:rsidRPr="00987AB7" w:rsidRDefault="00642BE4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Writing: The students </w:t>
                      </w:r>
                      <w:r>
                        <w:t xml:space="preserve">will continue learning about how to write a paragraph using cause and effect. We will focus on signal words that when used indicate cause and effect. In addition, we will review writing using quotations. </w:t>
                      </w:r>
                    </w:p>
                    <w:p w14:paraId="7951198C" w14:textId="77777777" w:rsidR="00642BE4" w:rsidRDefault="00642BE4"/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77C2B012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642BE4" w:rsidRPr="00823594" w:rsidRDefault="00642BE4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XzmvU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" o:allowincell="f" filled="f" stroked="f">
                <v:textbox inset=",0,,0">
                  <w:txbxContent>
                    <w:p w14:paraId="7F26F0C2" w14:textId="77777777" w:rsidR="00642BE4" w:rsidRPr="00823594" w:rsidRDefault="00642BE4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02E992DC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55B3C030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4AC76F6C" w:rsidR="00642BE4" w:rsidRPr="00823594" w:rsidRDefault="00642BE4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AD2804">
                              <w:rPr>
                                <w:sz w:val="32"/>
                                <w:szCs w:val="32"/>
                              </w:rPr>
                              <w:t>ebruary 20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/mav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vDOLin&#10;Gd2I6hGmSwpofpgT2MpwaIT8gdEAGy7D6vuOSIpR+4HDhCZ+GJqVaD/gIC+lm5OU8BIgMqwxGo8r&#10;Pa7PXS/ZtgEP4y7gYgHTXDM7aGbsx2iOOwC2l+X7uGnNerz8tlZP/4P5bwA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u1/mav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4AC76F6C" w:rsidR="00642BE4" w:rsidRPr="00823594" w:rsidRDefault="00642BE4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</w:t>
                      </w:r>
                      <w:r w:rsidR="00AD2804">
                        <w:rPr>
                          <w:sz w:val="32"/>
                          <w:szCs w:val="32"/>
                        </w:rPr>
                        <w:t>ebruary 20</w:t>
                      </w:r>
                      <w:r>
                        <w:rPr>
                          <w:sz w:val="32"/>
                          <w:szCs w:val="32"/>
                        </w:rPr>
                        <w:t>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6BE0C91B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298FEF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642BE4" w:rsidRPr="00301FC9" w:rsidRDefault="00642BE4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642BE4" w:rsidRPr="00301FC9" w:rsidRDefault="00642BE4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FF540" w14:textId="77777777" w:rsidR="00054A6F" w:rsidRDefault="00054A6F">
      <w:r>
        <w:separator/>
      </w:r>
    </w:p>
  </w:endnote>
  <w:endnote w:type="continuationSeparator" w:id="0">
    <w:p w14:paraId="296DDFFE" w14:textId="77777777" w:rsidR="00054A6F" w:rsidRDefault="000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642BE4" w:rsidRDefault="00642B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41A9B" w14:textId="77777777" w:rsidR="00054A6F" w:rsidRDefault="00054A6F">
      <w:r>
        <w:separator/>
      </w:r>
    </w:p>
  </w:footnote>
  <w:footnote w:type="continuationSeparator" w:id="0">
    <w:p w14:paraId="0B753EEE" w14:textId="77777777" w:rsidR="00054A6F" w:rsidRDefault="00054A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642BE4" w:rsidRDefault="00642B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642BE4" w:rsidRDefault="00642B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642BE4" w:rsidRDefault="00642B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6278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4A6F"/>
    <w:rsid w:val="000572C4"/>
    <w:rsid w:val="000753BE"/>
    <w:rsid w:val="000A0A6E"/>
    <w:rsid w:val="00111FE5"/>
    <w:rsid w:val="0015347C"/>
    <w:rsid w:val="00175704"/>
    <w:rsid w:val="00190DEF"/>
    <w:rsid w:val="001C6F8F"/>
    <w:rsid w:val="001E31AA"/>
    <w:rsid w:val="00203DFE"/>
    <w:rsid w:val="002137D0"/>
    <w:rsid w:val="002423B4"/>
    <w:rsid w:val="00283156"/>
    <w:rsid w:val="002A0937"/>
    <w:rsid w:val="00301209"/>
    <w:rsid w:val="0030736E"/>
    <w:rsid w:val="003170E0"/>
    <w:rsid w:val="003459C2"/>
    <w:rsid w:val="00345D3C"/>
    <w:rsid w:val="0036039B"/>
    <w:rsid w:val="00410EC7"/>
    <w:rsid w:val="004329DA"/>
    <w:rsid w:val="0043467E"/>
    <w:rsid w:val="00440044"/>
    <w:rsid w:val="00447F77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B3F07"/>
    <w:rsid w:val="005C10D0"/>
    <w:rsid w:val="006148B1"/>
    <w:rsid w:val="00631ED6"/>
    <w:rsid w:val="00642BE4"/>
    <w:rsid w:val="0068334F"/>
    <w:rsid w:val="00686987"/>
    <w:rsid w:val="006C5E29"/>
    <w:rsid w:val="006C79DB"/>
    <w:rsid w:val="006F3CCB"/>
    <w:rsid w:val="00710A82"/>
    <w:rsid w:val="00732AA0"/>
    <w:rsid w:val="007643F3"/>
    <w:rsid w:val="0078195B"/>
    <w:rsid w:val="00794DA3"/>
    <w:rsid w:val="007D061C"/>
    <w:rsid w:val="007D5696"/>
    <w:rsid w:val="008223A4"/>
    <w:rsid w:val="00823594"/>
    <w:rsid w:val="00834AB1"/>
    <w:rsid w:val="0088464F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A054EF"/>
    <w:rsid w:val="00A31333"/>
    <w:rsid w:val="00A33836"/>
    <w:rsid w:val="00AA562E"/>
    <w:rsid w:val="00AB08C5"/>
    <w:rsid w:val="00AD210B"/>
    <w:rsid w:val="00AD2804"/>
    <w:rsid w:val="00AF6398"/>
    <w:rsid w:val="00B20328"/>
    <w:rsid w:val="00B53F62"/>
    <w:rsid w:val="00B66FE9"/>
    <w:rsid w:val="00B77DD5"/>
    <w:rsid w:val="00B81F4E"/>
    <w:rsid w:val="00B86460"/>
    <w:rsid w:val="00BC570D"/>
    <w:rsid w:val="00BE6FA4"/>
    <w:rsid w:val="00C21529"/>
    <w:rsid w:val="00C366BD"/>
    <w:rsid w:val="00C47A64"/>
    <w:rsid w:val="00C669DE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14FA6"/>
    <w:rsid w:val="00E401AF"/>
    <w:rsid w:val="00E40FD6"/>
    <w:rsid w:val="00E73272"/>
    <w:rsid w:val="00EC4BD5"/>
    <w:rsid w:val="00EE3F46"/>
    <w:rsid w:val="00F42432"/>
    <w:rsid w:val="00FD7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3</TotalTime>
  <Pages>2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2017-02-16T17:36:00Z</cp:lastPrinted>
  <dcterms:created xsi:type="dcterms:W3CDTF">2017-02-16T17:37:00Z</dcterms:created>
  <dcterms:modified xsi:type="dcterms:W3CDTF">2017-02-16T17:37:00Z</dcterms:modified>
  <cp:category/>
</cp:coreProperties>
</file>