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29325" w14:textId="77777777" w:rsidR="00823594" w:rsidRDefault="001C7400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w:drawing>
          <wp:anchor distT="0" distB="0" distL="114300" distR="114300" simplePos="0" relativeHeight="251715597" behindDoc="0" locked="0" layoutInCell="1" allowOverlap="1" wp14:anchorId="7B5AFC69" wp14:editId="6C923F0E">
            <wp:simplePos x="0" y="0"/>
            <wp:positionH relativeFrom="page">
              <wp:posOffset>2727960</wp:posOffset>
            </wp:positionH>
            <wp:positionV relativeFrom="page">
              <wp:posOffset>457200</wp:posOffset>
            </wp:positionV>
            <wp:extent cx="4586605" cy="3479800"/>
            <wp:effectExtent l="0" t="0" r="10795" b="0"/>
            <wp:wrapThrough wrapText="bothSides">
              <wp:wrapPolygon edited="0">
                <wp:start x="0" y="0"/>
                <wp:lineTo x="0" y="21442"/>
                <wp:lineTo x="21531" y="21442"/>
                <wp:lineTo x="21531" y="0"/>
                <wp:lineTo x="0" y="0"/>
              </wp:wrapPolygon>
            </wp:wrapThrough>
            <wp:docPr id="19" name="Picture 19" descr="Macintosh HD:Users:pompellad:Desktop:15304170_10211495853021337_525591591237968706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ompellad:Desktop:15304170_10211495853021337_5255915912379687066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FA6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4189E01E" wp14:editId="6167A541">
                <wp:simplePos x="0" y="0"/>
                <wp:positionH relativeFrom="page">
                  <wp:posOffset>533400</wp:posOffset>
                </wp:positionH>
                <wp:positionV relativeFrom="page">
                  <wp:posOffset>2207895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C4A878" w14:textId="77777777" w:rsidR="001C7400" w:rsidRPr="00301FC9" w:rsidRDefault="001C7400" w:rsidP="00823594">
                            <w:pPr>
                              <w:pStyle w:val="BoxHeading-Large"/>
                            </w:pPr>
                            <w:r>
                              <w:t>Team 49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margin-left:42pt;margin-top:173.85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" o:allowincell="f" filled="f" stroked="f">
                <v:textbox inset=",0,,0">
                  <w:txbxContent>
                    <w:p w14:paraId="2BC4A878" w14:textId="77777777" w:rsidR="001C7400" w:rsidRPr="00301FC9" w:rsidRDefault="001C7400" w:rsidP="00823594">
                      <w:pPr>
                        <w:pStyle w:val="BoxHeading-Large"/>
                      </w:pPr>
                      <w:r>
                        <w:t>Team 49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643F3"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603B9DF5" wp14:editId="6A2796B2">
                <wp:simplePos x="0" y="0"/>
                <wp:positionH relativeFrom="page">
                  <wp:posOffset>532765</wp:posOffset>
                </wp:positionH>
                <wp:positionV relativeFrom="page">
                  <wp:posOffset>5676265</wp:posOffset>
                </wp:positionV>
                <wp:extent cx="2210435" cy="1575435"/>
                <wp:effectExtent l="0" t="0" r="0" b="24765"/>
                <wp:wrapTight wrapText="bothSides">
                  <wp:wrapPolygon edited="0">
                    <wp:start x="248" y="0"/>
                    <wp:lineTo x="248" y="21591"/>
                    <wp:lineTo x="21097" y="21591"/>
                    <wp:lineTo x="21097" y="0"/>
                    <wp:lineTo x="248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BA43C6B" w14:textId="77777777" w:rsidR="001C7400" w:rsidRPr="0026320F" w:rsidRDefault="001C7400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March 10: In-Service Day (students do not report)</w:t>
                            </w:r>
                          </w:p>
                          <w:p w14:paraId="16AED899" w14:textId="77777777" w:rsidR="001C7400" w:rsidRPr="00631ED6" w:rsidRDefault="001C7400" w:rsidP="00631ED6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CB825A5" w14:textId="77777777" w:rsidR="001C7400" w:rsidRPr="004E513D" w:rsidRDefault="001C7400" w:rsidP="004E513D">
                            <w:pPr>
                              <w:pStyle w:val="BodyText2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41.95pt;margin-top:446.95pt;width:174.05pt;height:124.0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" mv:complextextbox="1" o:allowincell="f" filled="f" stroked="f">
                <v:textbox inset=",0,,0">
                  <w:txbxContent>
                    <w:p w14:paraId="6BA43C6B" w14:textId="77777777" w:rsidR="001C7400" w:rsidRPr="0026320F" w:rsidRDefault="001C7400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March 10: In-Service Day (students do not report)</w:t>
                      </w:r>
                    </w:p>
                    <w:p w14:paraId="16AED899" w14:textId="77777777" w:rsidR="001C7400" w:rsidRPr="00631ED6" w:rsidRDefault="001C7400" w:rsidP="00631ED6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4CB825A5" w14:textId="77777777" w:rsidR="001C7400" w:rsidRPr="004E513D" w:rsidRDefault="001C7400" w:rsidP="004E513D">
                      <w:pPr>
                        <w:pStyle w:val="BodyText2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874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D0A93" wp14:editId="541B700F">
                <wp:simplePos x="0" y="0"/>
                <wp:positionH relativeFrom="page">
                  <wp:posOffset>528320</wp:posOffset>
                </wp:positionH>
                <wp:positionV relativeFrom="page">
                  <wp:posOffset>7073265</wp:posOffset>
                </wp:positionV>
                <wp:extent cx="2133600" cy="2526665"/>
                <wp:effectExtent l="0" t="0" r="0" b="13335"/>
                <wp:wrapThrough wrapText="bothSides">
                  <wp:wrapPolygon edited="0">
                    <wp:start x="257" y="0"/>
                    <wp:lineTo x="257" y="21497"/>
                    <wp:lineTo x="21086" y="21497"/>
                    <wp:lineTo x="21086" y="0"/>
                    <wp:lineTo x="257" y="0"/>
                  </wp:wrapPolygon>
                </wp:wrapThrough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52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846CA48" w14:textId="77777777" w:rsidR="001C7400" w:rsidRPr="000A0A6E" w:rsidRDefault="001C7400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0A0A6E"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2ECB12F6" w14:textId="77777777" w:rsidR="001C7400" w:rsidRDefault="001C7400" w:rsidP="00587416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 w:rsidRPr="00587416">
                              <w:rPr>
                                <w:color w:val="000090"/>
                                <w:sz w:val="22"/>
                                <w:szCs w:val="22"/>
                              </w:rPr>
                              <w:t>What number would come after 4 ¼ on a number line?</w:t>
                            </w:r>
                          </w:p>
                          <w:p w14:paraId="3FA322EF" w14:textId="77777777" w:rsidR="001C7400" w:rsidRDefault="001C7400" w:rsidP="00587416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90"/>
                                <w:sz w:val="22"/>
                                <w:szCs w:val="22"/>
                              </w:rPr>
                              <w:t>How does pollination occur?</w:t>
                            </w:r>
                          </w:p>
                          <w:p w14:paraId="7080142C" w14:textId="77777777" w:rsidR="001C7400" w:rsidRPr="00587416" w:rsidRDefault="00F7663E" w:rsidP="00587416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90"/>
                                <w:sz w:val="22"/>
                                <w:szCs w:val="22"/>
                              </w:rPr>
                              <w:t>How do you make penny plural?</w:t>
                            </w:r>
                          </w:p>
                          <w:p w14:paraId="7C92C4A8" w14:textId="77777777" w:rsidR="001C7400" w:rsidRPr="00587416" w:rsidRDefault="001C7400" w:rsidP="00587416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 w:rsidRPr="00587416">
                              <w:rPr>
                                <w:color w:val="000090"/>
                                <w:sz w:val="22"/>
                                <w:szCs w:val="22"/>
                              </w:rPr>
                              <w:t>Give an example of a benchmark fraction.</w:t>
                            </w:r>
                          </w:p>
                          <w:p w14:paraId="258F57CB" w14:textId="77777777" w:rsidR="001C7400" w:rsidRPr="00B20328" w:rsidRDefault="001C7400" w:rsidP="00AD2804">
                            <w:pPr>
                              <w:pStyle w:val="BodyText2"/>
                              <w:rPr>
                                <w:color w:val="000090"/>
                                <w:szCs w:val="20"/>
                              </w:rPr>
                            </w:pPr>
                          </w:p>
                          <w:p w14:paraId="0727DCD8" w14:textId="77777777" w:rsidR="001C7400" w:rsidRPr="00B20328" w:rsidRDefault="001C7400" w:rsidP="00C669DE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Cs w:val="20"/>
                              </w:rPr>
                            </w:pPr>
                          </w:p>
                          <w:p w14:paraId="1F4FF2A2" w14:textId="77777777" w:rsidR="001C7400" w:rsidRPr="00B20328" w:rsidRDefault="001C7400" w:rsidP="001E31AA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7" o:spid="_x0000_s1028" type="#_x0000_t202" style="position:absolute;margin-left:41.6pt;margin-top:556.95pt;width:168pt;height:198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" mv:complextextbox="1" filled="f" stroked="f">
                <v:textbox inset=",0,,0">
                  <w:txbxContent>
                    <w:p w14:paraId="5846CA48" w14:textId="77777777" w:rsidR="001C7400" w:rsidRPr="000A0A6E" w:rsidRDefault="001C7400" w:rsidP="00823594">
                      <w:pPr>
                        <w:pStyle w:val="BodyText2"/>
                        <w:jc w:val="center"/>
                        <w:rPr>
                          <w:b/>
                          <w:color w:val="000090"/>
                          <w:sz w:val="32"/>
                          <w:szCs w:val="32"/>
                        </w:rPr>
                      </w:pPr>
                      <w:r w:rsidRPr="000A0A6E">
                        <w:rPr>
                          <w:b/>
                          <w:color w:val="000090"/>
                          <w:sz w:val="32"/>
                          <w:szCs w:val="32"/>
                        </w:rPr>
                        <w:t>Ask Your Child…</w:t>
                      </w:r>
                    </w:p>
                    <w:p w14:paraId="2ECB12F6" w14:textId="77777777" w:rsidR="001C7400" w:rsidRDefault="001C7400" w:rsidP="00587416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 w:rsidRPr="00587416">
                        <w:rPr>
                          <w:color w:val="000090"/>
                          <w:sz w:val="22"/>
                          <w:szCs w:val="22"/>
                        </w:rPr>
                        <w:t>What number would come after 4 ¼ on a number line?</w:t>
                      </w:r>
                    </w:p>
                    <w:p w14:paraId="3FA322EF" w14:textId="77777777" w:rsidR="001C7400" w:rsidRDefault="001C7400" w:rsidP="00587416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>
                        <w:rPr>
                          <w:color w:val="000090"/>
                          <w:sz w:val="22"/>
                          <w:szCs w:val="22"/>
                        </w:rPr>
                        <w:t>How does pollination occur?</w:t>
                      </w:r>
                    </w:p>
                    <w:p w14:paraId="7080142C" w14:textId="77777777" w:rsidR="001C7400" w:rsidRPr="00587416" w:rsidRDefault="00F7663E" w:rsidP="00587416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>
                        <w:rPr>
                          <w:color w:val="000090"/>
                          <w:sz w:val="22"/>
                          <w:szCs w:val="22"/>
                        </w:rPr>
                        <w:t>How do you make penny plural?</w:t>
                      </w:r>
                    </w:p>
                    <w:p w14:paraId="7C92C4A8" w14:textId="77777777" w:rsidR="001C7400" w:rsidRPr="00587416" w:rsidRDefault="001C7400" w:rsidP="00587416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 w:rsidRPr="00587416">
                        <w:rPr>
                          <w:color w:val="000090"/>
                          <w:sz w:val="22"/>
                          <w:szCs w:val="22"/>
                        </w:rPr>
                        <w:t>Give an example of a benchmark fraction.</w:t>
                      </w:r>
                    </w:p>
                    <w:p w14:paraId="258F57CB" w14:textId="77777777" w:rsidR="001C7400" w:rsidRPr="00B20328" w:rsidRDefault="001C7400" w:rsidP="00AD2804">
                      <w:pPr>
                        <w:pStyle w:val="BodyText2"/>
                        <w:rPr>
                          <w:color w:val="000090"/>
                          <w:szCs w:val="20"/>
                        </w:rPr>
                      </w:pPr>
                    </w:p>
                    <w:p w14:paraId="0727DCD8" w14:textId="77777777" w:rsidR="001C7400" w:rsidRPr="00B20328" w:rsidRDefault="001C7400" w:rsidP="00C669DE">
                      <w:pPr>
                        <w:pStyle w:val="BodyText2"/>
                        <w:ind w:left="720"/>
                        <w:rPr>
                          <w:color w:val="000090"/>
                          <w:szCs w:val="20"/>
                        </w:rPr>
                      </w:pPr>
                    </w:p>
                    <w:p w14:paraId="1F4FF2A2" w14:textId="77777777" w:rsidR="001C7400" w:rsidRPr="00B20328" w:rsidRDefault="001C7400" w:rsidP="001E31AA">
                      <w:pPr>
                        <w:pStyle w:val="BodyText2"/>
                        <w:ind w:left="720"/>
                        <w:rPr>
                          <w:color w:val="00009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02C6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BA6D44E" wp14:editId="0A2B7A8C">
                <wp:simplePos x="0" y="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Through wrapText="bothSides">
                  <wp:wrapPolygon edited="0">
                    <wp:start x="128" y="0"/>
                    <wp:lineTo x="128" y="21544"/>
                    <wp:lineTo x="21363" y="21544"/>
                    <wp:lineTo x="21363" y="0"/>
                    <wp:lineTo x="128" y="0"/>
                  </wp:wrapPolygon>
                </wp:wrapThrough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0242465" w14:textId="77777777" w:rsidR="001C7400" w:rsidRPr="00B66FE9" w:rsidRDefault="001C7400" w:rsidP="00C366BD">
                            <w:pPr>
                              <w:spacing w:after="120" w:line="240" w:lineRule="exact"/>
                            </w:pPr>
                          </w:p>
                          <w:p w14:paraId="2594F2B6" w14:textId="77777777" w:rsidR="001C7400" w:rsidRPr="00E73272" w:rsidRDefault="001C7400" w:rsidP="00E73272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</w:rPr>
                            </w:pPr>
                          </w:p>
                          <w:p w14:paraId="5E2FF68C" w14:textId="77777777" w:rsidR="001C7400" w:rsidRPr="00587416" w:rsidRDefault="001C7400" w:rsidP="0058741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b/>
                              </w:rPr>
                            </w:pPr>
                            <w:r>
                              <w:t>M</w:t>
                            </w:r>
                            <w:r w:rsidRPr="00D92399">
                              <w:t>ath: This week in math the students will continue learning about fractions. We will</w:t>
                            </w:r>
                            <w:r>
                              <w:t xml:space="preserve"> learn the problem-solving strategy of making a table and looking for a pattern</w:t>
                            </w:r>
                            <w:r w:rsidRPr="00D92399">
                              <w:t>.</w:t>
                            </w:r>
                            <w:r>
                              <w:t xml:space="preserve"> We will review on Wednesday and Thursday. There will be a test on Friday. </w:t>
                            </w:r>
                            <w:r w:rsidRPr="00D92399">
                              <w:rPr>
                                <w:b/>
                              </w:rPr>
                              <w:t>As a reminder, students should still be practicing flashcards. They should practice both multiplication an</w:t>
                            </w:r>
                            <w:r>
                              <w:rPr>
                                <w:b/>
                              </w:rPr>
                              <w:t xml:space="preserve">d division </w:t>
                            </w:r>
                            <w:r w:rsidRPr="00587416">
                              <w:rPr>
                                <w:b/>
                              </w:rPr>
                              <w:t xml:space="preserve">to continue to build fact fluency!  </w:t>
                            </w:r>
                          </w:p>
                          <w:p w14:paraId="71124F2B" w14:textId="77777777" w:rsidR="001C7400" w:rsidRPr="00987AB7" w:rsidRDefault="001C7400" w:rsidP="0058741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>Reading: The students will begin unit 3, week 3</w:t>
                            </w:r>
                            <w:r w:rsidRPr="00987AB7">
                              <w:t xml:space="preserve"> of Journey’s. We will be reading the story </w:t>
                            </w:r>
                            <w:r>
                              <w:rPr>
                                <w:u w:val="single"/>
                              </w:rPr>
                              <w:t>Yonder Mountain</w:t>
                            </w:r>
                            <w:r>
                              <w:t xml:space="preserve"> </w:t>
                            </w:r>
                            <w:r w:rsidRPr="003E3116">
                              <w:t>and</w:t>
                            </w:r>
                            <w:r w:rsidRPr="00987AB7">
                              <w:t xml:space="preserve"> focusing on</w:t>
                            </w:r>
                            <w:r>
                              <w:t xml:space="preserve"> analyzing the text to find the story’s message. We will also practice comparing and contrasting. </w:t>
                            </w:r>
                          </w:p>
                          <w:p w14:paraId="66741D8E" w14:textId="77777777" w:rsidR="001C7400" w:rsidRPr="00987AB7" w:rsidRDefault="001C7400" w:rsidP="0058741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 xml:space="preserve">Phonics: </w:t>
                            </w:r>
                            <w:r>
                              <w:t>Contractions with n’t, ‘d and ‘ve</w:t>
                            </w:r>
                            <w:r w:rsidRPr="00987AB7">
                              <w:t>.</w:t>
                            </w:r>
                          </w:p>
                          <w:p w14:paraId="0F9EB106" w14:textId="77777777" w:rsidR="001C7400" w:rsidRPr="00987AB7" w:rsidRDefault="001C7400" w:rsidP="00587416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>Spell</w:t>
                            </w:r>
                            <w:r>
                              <w:t>ing Pattern: Contractions</w:t>
                            </w:r>
                            <w:r w:rsidRPr="00987AB7">
                              <w:t xml:space="preserve">. </w:t>
                            </w:r>
                            <w:r w:rsidRPr="00987AB7">
                              <w:rPr>
                                <w:b/>
                                <w:u w:val="single"/>
                              </w:rPr>
                              <w:t xml:space="preserve">Test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next week. </w:t>
                            </w:r>
                          </w:p>
                          <w:p w14:paraId="55F9DDE3" w14:textId="77777777" w:rsidR="001C7400" w:rsidRPr="00987AB7" w:rsidRDefault="001C7400" w:rsidP="00B53F6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>Science: The students will finish their study of plants. We will learn about plant’s</w:t>
                            </w:r>
                            <w:r w:rsidR="00AF49E5">
                              <w:t xml:space="preserve"> life cycles. We will start to review this week for their test next Tuesday (3/7).</w:t>
                            </w:r>
                            <w:bookmarkStart w:id="0" w:name="_GoBack"/>
                            <w:bookmarkEnd w:id="0"/>
                          </w:p>
                          <w:p w14:paraId="6DC23BD5" w14:textId="77777777" w:rsidR="001C7400" w:rsidRPr="00987AB7" w:rsidRDefault="001C7400" w:rsidP="00B53F62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 xml:space="preserve">Writing: The students </w:t>
                            </w:r>
                            <w:r>
                              <w:t>will continue learning about how to write a paragraph using cause and effect. We will focus on how to organize their writing effectively.</w:t>
                            </w:r>
                          </w:p>
                          <w:p w14:paraId="4F7E4992" w14:textId="77777777" w:rsidR="001C7400" w:rsidRDefault="001C740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1" o:spid="_x0000_s1029" type="#_x0000_t202" style="position:absolute;margin-left:229.15pt;margin-top:389pt;width:337.7pt;height:366.9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" mv:complextextbox="1" filled="f" stroked="f">
                <v:textbox inset=",0,,0">
                  <w:txbxContent>
                    <w:p w14:paraId="20242465" w14:textId="77777777" w:rsidR="001C7400" w:rsidRPr="00B66FE9" w:rsidRDefault="001C7400" w:rsidP="00C366BD">
                      <w:pPr>
                        <w:spacing w:after="120" w:line="240" w:lineRule="exact"/>
                      </w:pPr>
                    </w:p>
                    <w:p w14:paraId="2594F2B6" w14:textId="77777777" w:rsidR="001C7400" w:rsidRPr="00E73272" w:rsidRDefault="001C7400" w:rsidP="00E73272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</w:rPr>
                      </w:pPr>
                    </w:p>
                    <w:p w14:paraId="5E2FF68C" w14:textId="77777777" w:rsidR="001C7400" w:rsidRPr="00587416" w:rsidRDefault="001C7400" w:rsidP="00587416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b/>
                        </w:rPr>
                      </w:pPr>
                      <w:r>
                        <w:t>M</w:t>
                      </w:r>
                      <w:r w:rsidRPr="00D92399">
                        <w:t>ath: This week in math the students will continue learning about fractions. We will</w:t>
                      </w:r>
                      <w:r>
                        <w:t xml:space="preserve"> learn the problem-solving strategy of making a table and looking for a pattern</w:t>
                      </w:r>
                      <w:r w:rsidRPr="00D92399">
                        <w:t>.</w:t>
                      </w:r>
                      <w:r>
                        <w:t xml:space="preserve"> We will review on Wednesday and Thursday. There will be a test on Friday. </w:t>
                      </w:r>
                      <w:r w:rsidRPr="00D92399">
                        <w:rPr>
                          <w:b/>
                        </w:rPr>
                        <w:t>As a reminder, students should still be practicing flashcards. They should practice both multiplication an</w:t>
                      </w:r>
                      <w:r>
                        <w:rPr>
                          <w:b/>
                        </w:rPr>
                        <w:t xml:space="preserve">d division </w:t>
                      </w:r>
                      <w:r w:rsidRPr="00587416">
                        <w:rPr>
                          <w:b/>
                        </w:rPr>
                        <w:t xml:space="preserve">to continue to build fact fluency!  </w:t>
                      </w:r>
                    </w:p>
                    <w:p w14:paraId="71124F2B" w14:textId="77777777" w:rsidR="001C7400" w:rsidRPr="00987AB7" w:rsidRDefault="001C7400" w:rsidP="00587416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>Reading: The students will begin unit 3, week 3</w:t>
                      </w:r>
                      <w:r w:rsidRPr="00987AB7">
                        <w:t xml:space="preserve"> of Journey’s. We will be reading the story </w:t>
                      </w:r>
                      <w:r>
                        <w:rPr>
                          <w:u w:val="single"/>
                        </w:rPr>
                        <w:t>Yonder Mountain</w:t>
                      </w:r>
                      <w:r>
                        <w:t xml:space="preserve"> </w:t>
                      </w:r>
                      <w:r w:rsidRPr="003E3116">
                        <w:t>and</w:t>
                      </w:r>
                      <w:r w:rsidRPr="00987AB7">
                        <w:t xml:space="preserve"> focusing on</w:t>
                      </w:r>
                      <w:r>
                        <w:t xml:space="preserve"> analyzing the text to find the story’s message. We will also practice comparing and contrasting. </w:t>
                      </w:r>
                    </w:p>
                    <w:p w14:paraId="66741D8E" w14:textId="77777777" w:rsidR="001C7400" w:rsidRPr="00987AB7" w:rsidRDefault="001C7400" w:rsidP="00587416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 xml:space="preserve">Phonics: </w:t>
                      </w:r>
                      <w:r>
                        <w:t>Contractions with n’t, ‘d and ‘ve</w:t>
                      </w:r>
                      <w:r w:rsidRPr="00987AB7">
                        <w:t>.</w:t>
                      </w:r>
                    </w:p>
                    <w:p w14:paraId="0F9EB106" w14:textId="77777777" w:rsidR="001C7400" w:rsidRPr="00987AB7" w:rsidRDefault="001C7400" w:rsidP="00587416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>Spell</w:t>
                      </w:r>
                      <w:r>
                        <w:t>ing Pattern: Contractions</w:t>
                      </w:r>
                      <w:r w:rsidRPr="00987AB7">
                        <w:t xml:space="preserve">. </w:t>
                      </w:r>
                      <w:r w:rsidRPr="00987AB7">
                        <w:rPr>
                          <w:b/>
                          <w:u w:val="single"/>
                        </w:rPr>
                        <w:t xml:space="preserve">Test </w:t>
                      </w:r>
                      <w:r>
                        <w:rPr>
                          <w:b/>
                          <w:u w:val="single"/>
                        </w:rPr>
                        <w:t xml:space="preserve">next week. </w:t>
                      </w:r>
                    </w:p>
                    <w:p w14:paraId="55F9DDE3" w14:textId="77777777" w:rsidR="001C7400" w:rsidRPr="00987AB7" w:rsidRDefault="001C7400" w:rsidP="00B53F6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>Science: The students will finish their study of plants. We will learn about plant’s</w:t>
                      </w:r>
                      <w:r w:rsidR="00AF49E5">
                        <w:t xml:space="preserve"> life cycles. We will start to review this week for their test next Tuesday (3/7).</w:t>
                      </w:r>
                      <w:bookmarkStart w:id="1" w:name="_GoBack"/>
                      <w:bookmarkEnd w:id="1"/>
                    </w:p>
                    <w:p w14:paraId="6DC23BD5" w14:textId="77777777" w:rsidR="001C7400" w:rsidRPr="00987AB7" w:rsidRDefault="001C7400" w:rsidP="00B53F62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 xml:space="preserve">Writing: The students </w:t>
                      </w:r>
                      <w:r>
                        <w:t>will continue learning about how to write a paragraph using cause and effect. We will focus on how to organize their writing effectively.</w:t>
                      </w:r>
                    </w:p>
                    <w:p w14:paraId="4F7E4992" w14:textId="77777777" w:rsidR="001C7400" w:rsidRDefault="001C740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410907E7" wp14:editId="128107DB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A4C7AF" w14:textId="77777777" w:rsidR="001C7400" w:rsidRPr="00823594" w:rsidRDefault="001C7400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XzmvU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" o:allowincell="f" filled="f" stroked="f">
                <v:textbox inset=",0,,0">
                  <w:txbxContent>
                    <w:p w14:paraId="3EA4C7AF" w14:textId="77777777" w:rsidR="001C7400" w:rsidRPr="00823594" w:rsidRDefault="001C7400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7B17155A" wp14:editId="3F9B11C2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3B052741" wp14:editId="4FBFB20B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6F3C95" w14:textId="77777777" w:rsidR="001C7400" w:rsidRPr="00823594" w:rsidRDefault="001C7400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February 27, 2017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/mav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vDOLin&#10;Gd2I6hGmSwpofpgT2MpwaIT8gdEAGy7D6vuOSIpR+4HDhCZ+GJqVaD/gIC+lm5OU8BIgMqwxGo8r&#10;Pa7PXS/ZtgEP4y7gYgHTXDM7aGbsx2iOOwC2l+X7uGnNerz8tlZP/4P5bwA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u1/mav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116F3C95" w14:textId="77777777" w:rsidR="001C7400" w:rsidRPr="00823594" w:rsidRDefault="001C7400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February 27, 2017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081E2A23" wp14:editId="084347E7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C58DBC" w14:textId="77777777" w:rsidR="001C7400" w:rsidRPr="00301FC9" w:rsidRDefault="001C7400" w:rsidP="00823594">
                            <w:pPr>
                              <w:pStyle w:val="Title"/>
                              <w:jc w:val="center"/>
                            </w:pPr>
                            <w:r>
                              <w:t>Mrs. Pompella’s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40C58DBC" w14:textId="77777777" w:rsidR="001C7400" w:rsidRPr="00301FC9" w:rsidRDefault="001C7400" w:rsidP="00823594">
                      <w:pPr>
                        <w:pStyle w:val="Title"/>
                        <w:jc w:val="center"/>
                      </w:pPr>
                      <w:r>
                        <w:t>Mrs. Pompella’s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7833EEBF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A1ED3" w14:textId="77777777" w:rsidR="00AF4DE9" w:rsidRDefault="00AF4DE9">
      <w:r>
        <w:separator/>
      </w:r>
    </w:p>
  </w:endnote>
  <w:endnote w:type="continuationSeparator" w:id="0">
    <w:p w14:paraId="52F38FE0" w14:textId="77777777" w:rsidR="00AF4DE9" w:rsidRDefault="00A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66A0F" w14:textId="77777777" w:rsidR="001C7400" w:rsidRDefault="001C74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A23B3" w14:textId="77777777" w:rsidR="00AF4DE9" w:rsidRDefault="00AF4DE9">
      <w:r>
        <w:separator/>
      </w:r>
    </w:p>
  </w:footnote>
  <w:footnote w:type="continuationSeparator" w:id="0">
    <w:p w14:paraId="67898A9E" w14:textId="77777777" w:rsidR="00AF4DE9" w:rsidRDefault="00AF4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249D6" w14:textId="77777777" w:rsidR="001C7400" w:rsidRDefault="001C74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7617485" wp14:editId="20BFFA05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FE75446" wp14:editId="6899060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18A0E0B" wp14:editId="3849965C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7A1A2381" wp14:editId="57D1152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0B248A34" wp14:editId="13D69FFF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67EC7" w14:textId="77777777" w:rsidR="001C7400" w:rsidRDefault="001C740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59AAF" w14:textId="77777777" w:rsidR="001C7400" w:rsidRDefault="001C74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70883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2609C"/>
    <w:multiLevelType w:val="multilevel"/>
    <w:tmpl w:val="CA48B570"/>
    <w:lvl w:ilvl="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0B7DBF"/>
    <w:multiLevelType w:val="hybridMultilevel"/>
    <w:tmpl w:val="6278FE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22"/>
  </w:num>
  <w:num w:numId="16">
    <w:abstractNumId w:val="19"/>
  </w:num>
  <w:num w:numId="17">
    <w:abstractNumId w:val="12"/>
  </w:num>
  <w:num w:numId="18">
    <w:abstractNumId w:val="13"/>
  </w:num>
  <w:num w:numId="19">
    <w:abstractNumId w:val="20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43B4D"/>
    <w:rsid w:val="00054A6F"/>
    <w:rsid w:val="000572C4"/>
    <w:rsid w:val="000753BE"/>
    <w:rsid w:val="000A0A6E"/>
    <w:rsid w:val="00111FE5"/>
    <w:rsid w:val="0015347C"/>
    <w:rsid w:val="00175704"/>
    <w:rsid w:val="00190DEF"/>
    <w:rsid w:val="001C6F8F"/>
    <w:rsid w:val="001C7400"/>
    <w:rsid w:val="001E31AA"/>
    <w:rsid w:val="00203DFE"/>
    <w:rsid w:val="002137D0"/>
    <w:rsid w:val="002423B4"/>
    <w:rsid w:val="00283156"/>
    <w:rsid w:val="002A0937"/>
    <w:rsid w:val="00301209"/>
    <w:rsid w:val="0030736E"/>
    <w:rsid w:val="003170E0"/>
    <w:rsid w:val="003459C2"/>
    <w:rsid w:val="00345D3C"/>
    <w:rsid w:val="0036039B"/>
    <w:rsid w:val="00410EC7"/>
    <w:rsid w:val="004329DA"/>
    <w:rsid w:val="0043467E"/>
    <w:rsid w:val="00440044"/>
    <w:rsid w:val="00447F77"/>
    <w:rsid w:val="0047407C"/>
    <w:rsid w:val="00486EDD"/>
    <w:rsid w:val="00486FDD"/>
    <w:rsid w:val="004B2B61"/>
    <w:rsid w:val="004D2F2D"/>
    <w:rsid w:val="004D4313"/>
    <w:rsid w:val="004E04E6"/>
    <w:rsid w:val="004E513D"/>
    <w:rsid w:val="004E6093"/>
    <w:rsid w:val="00515831"/>
    <w:rsid w:val="005403C9"/>
    <w:rsid w:val="0057514E"/>
    <w:rsid w:val="00587416"/>
    <w:rsid w:val="00592CF9"/>
    <w:rsid w:val="005B3F07"/>
    <w:rsid w:val="005C10D0"/>
    <w:rsid w:val="006148B1"/>
    <w:rsid w:val="00631ED6"/>
    <w:rsid w:val="00642BE4"/>
    <w:rsid w:val="0068334F"/>
    <w:rsid w:val="00686987"/>
    <w:rsid w:val="006C5E29"/>
    <w:rsid w:val="006C79DB"/>
    <w:rsid w:val="006F3CCB"/>
    <w:rsid w:val="00710A82"/>
    <w:rsid w:val="00732AA0"/>
    <w:rsid w:val="007643F3"/>
    <w:rsid w:val="0078195B"/>
    <w:rsid w:val="00794DA3"/>
    <w:rsid w:val="007D061C"/>
    <w:rsid w:val="007D5696"/>
    <w:rsid w:val="008223A4"/>
    <w:rsid w:val="00823594"/>
    <w:rsid w:val="00834AB1"/>
    <w:rsid w:val="0088464F"/>
    <w:rsid w:val="008C5D46"/>
    <w:rsid w:val="008D4BC4"/>
    <w:rsid w:val="008E49E3"/>
    <w:rsid w:val="00926835"/>
    <w:rsid w:val="00967A31"/>
    <w:rsid w:val="00987AB7"/>
    <w:rsid w:val="009D4261"/>
    <w:rsid w:val="009E5310"/>
    <w:rsid w:val="009F0DD7"/>
    <w:rsid w:val="009F405C"/>
    <w:rsid w:val="00A054EF"/>
    <w:rsid w:val="00A31333"/>
    <w:rsid w:val="00A33836"/>
    <w:rsid w:val="00AA562E"/>
    <w:rsid w:val="00AB08C5"/>
    <w:rsid w:val="00AD210B"/>
    <w:rsid w:val="00AD2804"/>
    <w:rsid w:val="00AF49E5"/>
    <w:rsid w:val="00AF4DE9"/>
    <w:rsid w:val="00AF6398"/>
    <w:rsid w:val="00B20328"/>
    <w:rsid w:val="00B53F62"/>
    <w:rsid w:val="00B66FE9"/>
    <w:rsid w:val="00B77DD5"/>
    <w:rsid w:val="00B81F4E"/>
    <w:rsid w:val="00B86460"/>
    <w:rsid w:val="00BC570D"/>
    <w:rsid w:val="00BE6FA4"/>
    <w:rsid w:val="00C21529"/>
    <w:rsid w:val="00C366BD"/>
    <w:rsid w:val="00C47A64"/>
    <w:rsid w:val="00C669DE"/>
    <w:rsid w:val="00C94DDB"/>
    <w:rsid w:val="00C97488"/>
    <w:rsid w:val="00CE39DA"/>
    <w:rsid w:val="00D232A5"/>
    <w:rsid w:val="00D37449"/>
    <w:rsid w:val="00D94E12"/>
    <w:rsid w:val="00DA0BF1"/>
    <w:rsid w:val="00DD6BB5"/>
    <w:rsid w:val="00E02C62"/>
    <w:rsid w:val="00E14FA6"/>
    <w:rsid w:val="00E401AF"/>
    <w:rsid w:val="00E40FD6"/>
    <w:rsid w:val="00E73272"/>
    <w:rsid w:val="00EC4BD5"/>
    <w:rsid w:val="00EE3F46"/>
    <w:rsid w:val="00F42432"/>
    <w:rsid w:val="00F7663E"/>
    <w:rsid w:val="00FD7F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005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4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5</cp:revision>
  <cp:lastPrinted>2017-02-16T17:36:00Z</cp:lastPrinted>
  <dcterms:created xsi:type="dcterms:W3CDTF">2017-02-21T03:35:00Z</dcterms:created>
  <dcterms:modified xsi:type="dcterms:W3CDTF">2017-02-23T14:15:00Z</dcterms:modified>
  <cp:category/>
</cp:coreProperties>
</file>