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068732B" w:rsidR="00823594" w:rsidRDefault="007643F3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A60259B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575435"/>
                <wp:effectExtent l="0" t="0" r="0" b="24765"/>
                <wp:wrapTight wrapText="bothSides">
                  <wp:wrapPolygon edited="0">
                    <wp:start x="248" y="0"/>
                    <wp:lineTo x="248" y="21591"/>
                    <wp:lineTo x="21097" y="21591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D5F950F" w14:textId="0B01CAB6" w:rsidR="007643F3" w:rsidRDefault="007643F3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14: Valentine’s Celebration</w:t>
                            </w:r>
                          </w:p>
                          <w:p w14:paraId="0C49CFDC" w14:textId="74A0BCFC" w:rsidR="007643F3" w:rsidRDefault="007643F3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16: Student Half Day. 12:50 pm dismissal (Act 80 Day)</w:t>
                            </w:r>
                          </w:p>
                          <w:p w14:paraId="5665E607" w14:textId="282433ED" w:rsidR="007643F3" w:rsidRPr="0026320F" w:rsidRDefault="007643F3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17-20: No School (President’s Day weekend)</w:t>
                            </w:r>
                          </w:p>
                          <w:p w14:paraId="267E03A1" w14:textId="77777777" w:rsidR="007643F3" w:rsidRPr="00631ED6" w:rsidRDefault="007643F3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6FA376E" w14:textId="738AA366" w:rsidR="007643F3" w:rsidRPr="004E513D" w:rsidRDefault="007643F3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41.95pt;margin-top:446.95pt;width:174.05pt;height:124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" mv:complextextbox="1" o:allowincell="f" filled="f" stroked="f">
                <v:textbox inset=",0,,0">
                  <w:txbxContent>
                    <w:p w14:paraId="7D5F950F" w14:textId="0B01CAB6" w:rsidR="007643F3" w:rsidRDefault="007643F3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14: Valentine’s Celebration</w:t>
                      </w:r>
                    </w:p>
                    <w:p w14:paraId="0C49CFDC" w14:textId="74A0BCFC" w:rsidR="007643F3" w:rsidRDefault="007643F3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16: Student Half Day. 12:50 pm dismissal (Act 80 Day)</w:t>
                      </w:r>
                    </w:p>
                    <w:p w14:paraId="5665E607" w14:textId="282433ED" w:rsidR="007643F3" w:rsidRPr="0026320F" w:rsidRDefault="007643F3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17-20: No School (President’s Day weekend)</w:t>
                      </w:r>
                    </w:p>
                    <w:p w14:paraId="267E03A1" w14:textId="77777777" w:rsidR="007643F3" w:rsidRPr="00631ED6" w:rsidRDefault="007643F3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56FA376E" w14:textId="738AA366" w:rsidR="007643F3" w:rsidRPr="004E513D" w:rsidRDefault="007643F3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66F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1B571" wp14:editId="7217209E">
                <wp:simplePos x="0" y="0"/>
                <wp:positionH relativeFrom="page">
                  <wp:posOffset>528320</wp:posOffset>
                </wp:positionH>
                <wp:positionV relativeFrom="page">
                  <wp:posOffset>7073899</wp:posOffset>
                </wp:positionV>
                <wp:extent cx="2133600" cy="2526665"/>
                <wp:effectExtent l="0" t="0" r="0" b="13335"/>
                <wp:wrapThrough wrapText="bothSides">
                  <wp:wrapPolygon edited="0">
                    <wp:start x="257" y="0"/>
                    <wp:lineTo x="257" y="21497"/>
                    <wp:lineTo x="21086" y="21497"/>
                    <wp:lineTo x="21086" y="0"/>
                    <wp:lineTo x="257" y="0"/>
                  </wp:wrapPolygon>
                </wp:wrapThrough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7643F3" w:rsidRPr="000A0A6E" w:rsidRDefault="007643F3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0A0A6E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589F9CEB" w14:textId="0E53AE8A" w:rsidR="007643F3" w:rsidRPr="00E73272" w:rsidRDefault="00E73272" w:rsidP="007643F3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Why did the </w:t>
                            </w:r>
                            <w:proofErr w:type="spellStart"/>
                            <w:r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>Lenni</w:t>
                            </w:r>
                            <w:proofErr w:type="spellEnd"/>
                            <w:r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Lenape feel the walking purchase was unfair?</w:t>
                            </w:r>
                          </w:p>
                          <w:p w14:paraId="5E3C6AEA" w14:textId="77777777" w:rsidR="007643F3" w:rsidRPr="00E73272" w:rsidRDefault="007643F3" w:rsidP="007643F3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>Are 2 x 8 = 16 and 4 x 4 =16 in the same fact family? Why or why not?</w:t>
                            </w:r>
                          </w:p>
                          <w:p w14:paraId="4EDE7158" w14:textId="6DBF59E4" w:rsidR="007643F3" w:rsidRPr="00E73272" w:rsidRDefault="007643F3" w:rsidP="007643F3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>How do</w:t>
                            </w:r>
                            <w:r w:rsidR="00E73272" w:rsidRPr="00E73272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you make the word “city” plural?</w:t>
                            </w:r>
                          </w:p>
                          <w:p w14:paraId="557F136B" w14:textId="77777777" w:rsidR="007643F3" w:rsidRDefault="007643F3" w:rsidP="00C669DE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</w:p>
                          <w:p w14:paraId="77B7E13A" w14:textId="77777777" w:rsidR="007643F3" w:rsidRPr="00987AB7" w:rsidRDefault="007643F3" w:rsidP="001E31AA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7" o:spid="_x0000_s1027" type="#_x0000_t202" style="position:absolute;margin-left:41.6pt;margin-top:557pt;width:168pt;height:198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" mv:complextextbox="1" filled="f" stroked="f">
                <v:textbox inset=",0,,0">
                  <w:txbxContent>
                    <w:p w14:paraId="48DF26BB" w14:textId="77777777" w:rsidR="007643F3" w:rsidRPr="000A0A6E" w:rsidRDefault="007643F3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0A0A6E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589F9CEB" w14:textId="0E53AE8A" w:rsidR="007643F3" w:rsidRPr="00E73272" w:rsidRDefault="00E73272" w:rsidP="007643F3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E73272">
                        <w:rPr>
                          <w:color w:val="000090"/>
                          <w:sz w:val="22"/>
                          <w:szCs w:val="22"/>
                        </w:rPr>
                        <w:t xml:space="preserve">Why did the </w:t>
                      </w:r>
                      <w:proofErr w:type="spellStart"/>
                      <w:r w:rsidRPr="00E73272">
                        <w:rPr>
                          <w:color w:val="000090"/>
                          <w:sz w:val="22"/>
                          <w:szCs w:val="22"/>
                        </w:rPr>
                        <w:t>Lenni</w:t>
                      </w:r>
                      <w:proofErr w:type="spellEnd"/>
                      <w:r w:rsidRPr="00E73272">
                        <w:rPr>
                          <w:color w:val="000090"/>
                          <w:sz w:val="22"/>
                          <w:szCs w:val="22"/>
                        </w:rPr>
                        <w:t xml:space="preserve"> Lenape feel the walking purchase was unfair?</w:t>
                      </w:r>
                    </w:p>
                    <w:p w14:paraId="5E3C6AEA" w14:textId="77777777" w:rsidR="007643F3" w:rsidRPr="00E73272" w:rsidRDefault="007643F3" w:rsidP="007643F3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E73272">
                        <w:rPr>
                          <w:color w:val="000090"/>
                          <w:sz w:val="22"/>
                          <w:szCs w:val="22"/>
                        </w:rPr>
                        <w:t>Are 2 x 8 = 16 and 4 x 4 =16 in the same fact family? Why or why not?</w:t>
                      </w:r>
                    </w:p>
                    <w:p w14:paraId="4EDE7158" w14:textId="6DBF59E4" w:rsidR="007643F3" w:rsidRPr="00E73272" w:rsidRDefault="007643F3" w:rsidP="007643F3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E73272">
                        <w:rPr>
                          <w:color w:val="000090"/>
                          <w:sz w:val="22"/>
                          <w:szCs w:val="22"/>
                        </w:rPr>
                        <w:t>How do</w:t>
                      </w:r>
                      <w:r w:rsidR="00E73272" w:rsidRPr="00E73272">
                        <w:rPr>
                          <w:color w:val="000090"/>
                          <w:sz w:val="22"/>
                          <w:szCs w:val="22"/>
                        </w:rPr>
                        <w:t xml:space="preserve"> you make the word “city” plural?</w:t>
                      </w:r>
                    </w:p>
                    <w:p w14:paraId="557F136B" w14:textId="77777777" w:rsidR="007643F3" w:rsidRDefault="007643F3" w:rsidP="00C669DE">
                      <w:pPr>
                        <w:pStyle w:val="BodyText2"/>
                        <w:ind w:left="720"/>
                        <w:rPr>
                          <w:color w:val="000090"/>
                          <w:sz w:val="22"/>
                          <w:szCs w:val="22"/>
                        </w:rPr>
                      </w:pPr>
                    </w:p>
                    <w:p w14:paraId="77B7E13A" w14:textId="77777777" w:rsidR="007643F3" w:rsidRPr="00987AB7" w:rsidRDefault="007643F3" w:rsidP="001E31AA">
                      <w:pPr>
                        <w:pStyle w:val="BodyText2"/>
                        <w:ind w:left="720"/>
                        <w:rPr>
                          <w:color w:val="000090"/>
                          <w:sz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97B4C47" wp14:editId="564336A3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912C3D" w14:textId="77777777" w:rsidR="007643F3" w:rsidRPr="00B66FE9" w:rsidRDefault="007643F3" w:rsidP="00C366BD">
                            <w:pPr>
                              <w:spacing w:after="120" w:line="240" w:lineRule="exact"/>
                            </w:pPr>
                          </w:p>
                          <w:p w14:paraId="42D439E1" w14:textId="77777777" w:rsidR="00E73272" w:rsidRPr="00E73272" w:rsidRDefault="00E73272" w:rsidP="00E73272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5FDE0D0D" w14:textId="2413936C" w:rsidR="007643F3" w:rsidRPr="00E73272" w:rsidRDefault="007643F3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Math: </w:t>
                            </w:r>
                            <w:r w:rsidRPr="00987AB7">
                              <w:t xml:space="preserve">This week in math we </w:t>
                            </w:r>
                            <w:r>
                              <w:t xml:space="preserve">will learn how to draw a picture and write a number sentence. We will review on Tuesday and Wednesday for our test on Thursday. </w:t>
                            </w:r>
                            <w:r w:rsidRPr="00C36593">
                              <w:rPr>
                                <w:b/>
                              </w:rPr>
                              <w:t xml:space="preserve">As a reminder, students should still be practicing </w:t>
                            </w:r>
                            <w:r>
                              <w:rPr>
                                <w:b/>
                              </w:rPr>
                              <w:t xml:space="preserve">flashcards. They should practice both multiplication and division facts. </w:t>
                            </w:r>
                          </w:p>
                          <w:p w14:paraId="3EF3A077" w14:textId="56818B92" w:rsidR="007643F3" w:rsidRPr="00E73272" w:rsidRDefault="007643F3" w:rsidP="00E7327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will continue unit 3, week 1</w:t>
                            </w:r>
                            <w:r w:rsidRPr="00987AB7">
                              <w:t xml:space="preserve"> of Journey’s. We will be reading the story </w:t>
                            </w:r>
                            <w:r w:rsidRPr="00987AB7">
                              <w:rPr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 xml:space="preserve">echnology Wins </w:t>
                            </w:r>
                            <w:r w:rsidRPr="003E3116">
                              <w:rPr>
                                <w:u w:val="single"/>
                              </w:rPr>
                              <w:t>the Game</w:t>
                            </w:r>
                            <w:r>
                              <w:t xml:space="preserve"> </w:t>
                            </w:r>
                            <w:r w:rsidRPr="003E3116">
                              <w:t>and</w:t>
                            </w:r>
                            <w:r w:rsidRPr="00987AB7">
                              <w:t xml:space="preserve"> focusing on </w:t>
                            </w:r>
                            <w:r>
                              <w:t xml:space="preserve">asking questions relating to the text. We will also review how to analyze text and graphic features.  </w:t>
                            </w:r>
                          </w:p>
                          <w:p w14:paraId="235FDD75" w14:textId="77777777" w:rsidR="007643F3" w:rsidRPr="00987AB7" w:rsidRDefault="007643F3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Phonics: Words with Vowel Diphthongs (</w:t>
                            </w:r>
                            <w:proofErr w:type="spellStart"/>
                            <w:r>
                              <w:t>oi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oy</w:t>
                            </w:r>
                            <w:proofErr w:type="spellEnd"/>
                            <w:r w:rsidRPr="00987AB7">
                              <w:t>)</w:t>
                            </w:r>
                          </w:p>
                          <w:p w14:paraId="2FBF9E62" w14:textId="72190813" w:rsidR="007643F3" w:rsidRPr="00987AB7" w:rsidRDefault="007643F3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Spell</w:t>
                            </w:r>
                            <w:r>
                              <w:t>ing Pattern: Vowel Sound in “Joy</w:t>
                            </w:r>
                            <w:r w:rsidRPr="00987AB7">
                              <w:t xml:space="preserve">”. </w:t>
                            </w:r>
                            <w:r w:rsidRPr="00987AB7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next this Thursday!</w:t>
                            </w:r>
                          </w:p>
                          <w:p w14:paraId="652BD703" w14:textId="609DDC66" w:rsidR="007643F3" w:rsidRPr="00987AB7" w:rsidRDefault="007643F3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 xml:space="preserve">Science: We will begin learning about plants. We will learn how to classify plants and how plants use leaves to make foods. </w:t>
                            </w:r>
                          </w:p>
                          <w:p w14:paraId="5DE47DE2" w14:textId="77777777" w:rsidR="007643F3" w:rsidRPr="00987AB7" w:rsidRDefault="007643F3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Writing: The students </w:t>
                            </w:r>
                            <w:r>
                              <w:t xml:space="preserve">will begin learning about how to write a paragraph using cause and effect. We will focus on signal words that when used indicate cause and effect. </w:t>
                            </w:r>
                          </w:p>
                          <w:p w14:paraId="7951198C" w14:textId="77777777" w:rsidR="007643F3" w:rsidRDefault="007643F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28" type="#_x0000_t202" style="position:absolute;margin-left:229.15pt;margin-top:389pt;width:337.7pt;height:366.9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" mv:complextextbox="1" filled="f" stroked="f">
                <v:textbox inset=",0,,0">
                  <w:txbxContent>
                    <w:p w14:paraId="75912C3D" w14:textId="77777777" w:rsidR="007643F3" w:rsidRPr="00B66FE9" w:rsidRDefault="007643F3" w:rsidP="00C366BD">
                      <w:pPr>
                        <w:spacing w:after="120" w:line="240" w:lineRule="exact"/>
                      </w:pPr>
                    </w:p>
                    <w:p w14:paraId="42D439E1" w14:textId="77777777" w:rsidR="00E73272" w:rsidRPr="00E73272" w:rsidRDefault="00E73272" w:rsidP="00E73272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5FDE0D0D" w14:textId="2413936C" w:rsidR="007643F3" w:rsidRPr="00E73272" w:rsidRDefault="007643F3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Math: </w:t>
                      </w:r>
                      <w:r w:rsidRPr="00987AB7">
                        <w:t xml:space="preserve">This week in math we </w:t>
                      </w:r>
                      <w:r>
                        <w:t xml:space="preserve">will learn how to draw a picture and write a number sentence. We will review on Tuesday and Wednesday for our test on Thursday. </w:t>
                      </w:r>
                      <w:r w:rsidRPr="00C36593">
                        <w:rPr>
                          <w:b/>
                        </w:rPr>
                        <w:t xml:space="preserve">As a reminder, students should still be practicing </w:t>
                      </w:r>
                      <w:r>
                        <w:rPr>
                          <w:b/>
                        </w:rPr>
                        <w:t xml:space="preserve">flashcards. They should practice both multiplication and division facts. </w:t>
                      </w:r>
                    </w:p>
                    <w:p w14:paraId="3EF3A077" w14:textId="56818B92" w:rsidR="007643F3" w:rsidRPr="00E73272" w:rsidRDefault="007643F3" w:rsidP="00E7327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will continue unit 3, week 1</w:t>
                      </w:r>
                      <w:r w:rsidRPr="00987AB7">
                        <w:t xml:space="preserve"> of Journey’s. We will be reading the story </w:t>
                      </w:r>
                      <w:r w:rsidRPr="00987AB7">
                        <w:rPr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 xml:space="preserve">echnology Wins </w:t>
                      </w:r>
                      <w:r w:rsidRPr="003E3116">
                        <w:rPr>
                          <w:u w:val="single"/>
                        </w:rPr>
                        <w:t>the Game</w:t>
                      </w:r>
                      <w:r>
                        <w:t xml:space="preserve"> </w:t>
                      </w:r>
                      <w:r w:rsidRPr="003E3116">
                        <w:t>and</w:t>
                      </w:r>
                      <w:r w:rsidRPr="00987AB7">
                        <w:t xml:space="preserve"> focusing on </w:t>
                      </w:r>
                      <w:r>
                        <w:t xml:space="preserve">asking questions relating to the text. We will also review how to analyze text and graphic features.  </w:t>
                      </w:r>
                    </w:p>
                    <w:p w14:paraId="235FDD75" w14:textId="77777777" w:rsidR="007643F3" w:rsidRPr="00987AB7" w:rsidRDefault="007643F3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Phonics: Words with Vowel Diphthongs (</w:t>
                      </w:r>
                      <w:proofErr w:type="spellStart"/>
                      <w:r>
                        <w:t>oi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oy</w:t>
                      </w:r>
                      <w:proofErr w:type="spellEnd"/>
                      <w:r w:rsidRPr="00987AB7">
                        <w:t>)</w:t>
                      </w:r>
                    </w:p>
                    <w:p w14:paraId="2FBF9E62" w14:textId="72190813" w:rsidR="007643F3" w:rsidRPr="00987AB7" w:rsidRDefault="007643F3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Spell</w:t>
                      </w:r>
                      <w:r>
                        <w:t>ing Pattern: Vowel Sound in “Joy</w:t>
                      </w:r>
                      <w:r w:rsidRPr="00987AB7">
                        <w:t xml:space="preserve">”. </w:t>
                      </w:r>
                      <w:r w:rsidRPr="00987AB7">
                        <w:rPr>
                          <w:b/>
                          <w:u w:val="single"/>
                        </w:rPr>
                        <w:t xml:space="preserve">Test </w:t>
                      </w:r>
                      <w:r>
                        <w:rPr>
                          <w:b/>
                          <w:u w:val="single"/>
                        </w:rPr>
                        <w:t>next this Thursday!</w:t>
                      </w:r>
                    </w:p>
                    <w:p w14:paraId="652BD703" w14:textId="609DDC66" w:rsidR="007643F3" w:rsidRPr="00987AB7" w:rsidRDefault="007643F3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 xml:space="preserve">Science: We will begin learning about plants. We will learn how to classify plants and how plants use leaves to make foods. </w:t>
                      </w:r>
                    </w:p>
                    <w:p w14:paraId="5DE47DE2" w14:textId="77777777" w:rsidR="007643F3" w:rsidRPr="00987AB7" w:rsidRDefault="007643F3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Writing: The students </w:t>
                      </w:r>
                      <w:r>
                        <w:t xml:space="preserve">will begin learning about how to write a paragraph using cause and effect. We will focus on signal words that when used indicate cause and effect. </w:t>
                      </w:r>
                    </w:p>
                    <w:p w14:paraId="7951198C" w14:textId="77777777" w:rsidR="007643F3" w:rsidRDefault="007643F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B93E74D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7643F3" w:rsidRPr="00823594" w:rsidRDefault="007643F3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7643F3" w:rsidRPr="00823594" w:rsidRDefault="007643F3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241D57E1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14C1239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30A84CA3" w:rsidR="007643F3" w:rsidRPr="00823594" w:rsidRDefault="007643F3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February 6,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30A84CA3" w:rsidR="007643F3" w:rsidRPr="00823594" w:rsidRDefault="007643F3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February 6,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3F7DB8C3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525DB64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7643F3" w:rsidRPr="00301FC9" w:rsidRDefault="007643F3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7643F3" w:rsidRPr="00301FC9" w:rsidRDefault="007643F3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7643F3" w:rsidRPr="00301FC9" w:rsidRDefault="007643F3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7643F3" w:rsidRPr="00301FC9" w:rsidRDefault="007643F3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6D3E0" w14:textId="77777777" w:rsidR="00447F77" w:rsidRDefault="00447F77">
      <w:r>
        <w:separator/>
      </w:r>
    </w:p>
  </w:endnote>
  <w:endnote w:type="continuationSeparator" w:id="0">
    <w:p w14:paraId="57296ADE" w14:textId="77777777" w:rsidR="00447F77" w:rsidRDefault="004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7643F3" w:rsidRDefault="007643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5BDD" w14:textId="77777777" w:rsidR="00447F77" w:rsidRDefault="00447F77">
      <w:r>
        <w:separator/>
      </w:r>
    </w:p>
  </w:footnote>
  <w:footnote w:type="continuationSeparator" w:id="0">
    <w:p w14:paraId="50872F8A" w14:textId="77777777" w:rsidR="00447F77" w:rsidRDefault="00447F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7643F3" w:rsidRDefault="007643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7643F3" w:rsidRDefault="007643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7643F3" w:rsidRDefault="007643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6278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72C4"/>
    <w:rsid w:val="000753BE"/>
    <w:rsid w:val="000A0A6E"/>
    <w:rsid w:val="00111FE5"/>
    <w:rsid w:val="0015347C"/>
    <w:rsid w:val="00190DEF"/>
    <w:rsid w:val="001C6F8F"/>
    <w:rsid w:val="001E31AA"/>
    <w:rsid w:val="002137D0"/>
    <w:rsid w:val="002423B4"/>
    <w:rsid w:val="00283156"/>
    <w:rsid w:val="002A0937"/>
    <w:rsid w:val="00301209"/>
    <w:rsid w:val="0030736E"/>
    <w:rsid w:val="003170E0"/>
    <w:rsid w:val="003459C2"/>
    <w:rsid w:val="00345D3C"/>
    <w:rsid w:val="0036039B"/>
    <w:rsid w:val="00410EC7"/>
    <w:rsid w:val="004329DA"/>
    <w:rsid w:val="0043467E"/>
    <w:rsid w:val="00440044"/>
    <w:rsid w:val="00447F77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B3F07"/>
    <w:rsid w:val="005C10D0"/>
    <w:rsid w:val="006148B1"/>
    <w:rsid w:val="00631ED6"/>
    <w:rsid w:val="0068334F"/>
    <w:rsid w:val="00686987"/>
    <w:rsid w:val="006C79DB"/>
    <w:rsid w:val="00710A82"/>
    <w:rsid w:val="00732AA0"/>
    <w:rsid w:val="007643F3"/>
    <w:rsid w:val="0078195B"/>
    <w:rsid w:val="00794DA3"/>
    <w:rsid w:val="007D061C"/>
    <w:rsid w:val="007D5696"/>
    <w:rsid w:val="008223A4"/>
    <w:rsid w:val="00823594"/>
    <w:rsid w:val="00834AB1"/>
    <w:rsid w:val="0088464F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A054EF"/>
    <w:rsid w:val="00A31333"/>
    <w:rsid w:val="00A33836"/>
    <w:rsid w:val="00AA562E"/>
    <w:rsid w:val="00AB08C5"/>
    <w:rsid w:val="00AD210B"/>
    <w:rsid w:val="00AF6398"/>
    <w:rsid w:val="00B66FE9"/>
    <w:rsid w:val="00B77DD5"/>
    <w:rsid w:val="00B81F4E"/>
    <w:rsid w:val="00B86460"/>
    <w:rsid w:val="00BC570D"/>
    <w:rsid w:val="00BE6FA4"/>
    <w:rsid w:val="00C21529"/>
    <w:rsid w:val="00C366BD"/>
    <w:rsid w:val="00C47A64"/>
    <w:rsid w:val="00C669DE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40FD6"/>
    <w:rsid w:val="00E73272"/>
    <w:rsid w:val="00EC4BD5"/>
    <w:rsid w:val="00EE3F46"/>
    <w:rsid w:val="00F4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2017-01-25T19:01:00Z</cp:lastPrinted>
  <dcterms:created xsi:type="dcterms:W3CDTF">2017-02-01T13:42:00Z</dcterms:created>
  <dcterms:modified xsi:type="dcterms:W3CDTF">2017-02-01T13:42:00Z</dcterms:modified>
  <cp:category/>
</cp:coreProperties>
</file>